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84A" w:rsidRDefault="007E184A" w:rsidP="003517A9">
      <w:pPr>
        <w:jc w:val="center"/>
        <w:rPr>
          <w:noProof/>
          <w:sz w:val="26"/>
          <w:szCs w:val="26"/>
        </w:rPr>
      </w:pPr>
      <w:r w:rsidRPr="001F6418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.5pt;height:52.5pt;visibility:visible">
            <v:imagedata r:id="rId4" o:title=""/>
          </v:shape>
        </w:pict>
      </w:r>
    </w:p>
    <w:p w:rsidR="007E184A" w:rsidRDefault="007E184A" w:rsidP="003517A9">
      <w:pPr>
        <w:jc w:val="center"/>
        <w:rPr>
          <w:noProof/>
          <w:sz w:val="26"/>
          <w:szCs w:val="26"/>
        </w:rPr>
      </w:pPr>
    </w:p>
    <w:p w:rsidR="007E184A" w:rsidRPr="00917A4A" w:rsidRDefault="007E184A" w:rsidP="003517A9">
      <w:pPr>
        <w:jc w:val="center"/>
        <w:rPr>
          <w:lang w:eastAsia="en-US"/>
        </w:rPr>
      </w:pPr>
    </w:p>
    <w:p w:rsidR="007E184A" w:rsidRDefault="007E184A" w:rsidP="003517A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 xml:space="preserve">АДМИНИСТРАЦИЯМУНИЦИПАЛЬНОГО ОБРАЗОВАНИЯ </w:t>
      </w:r>
    </w:p>
    <w:p w:rsidR="007E184A" w:rsidRPr="00C23508" w:rsidRDefault="007E184A" w:rsidP="003517A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АНДЕГСКИЙ</w:t>
      </w:r>
      <w:r w:rsidRPr="00C23508">
        <w:rPr>
          <w:rFonts w:ascii="Times New Roman" w:hAnsi="Times New Roman"/>
          <w:b/>
          <w:sz w:val="24"/>
          <w:szCs w:val="24"/>
        </w:rPr>
        <w:t xml:space="preserve">  СЕЛЬСОВЕТ»</w:t>
      </w:r>
    </w:p>
    <w:p w:rsidR="007E184A" w:rsidRPr="00C23508" w:rsidRDefault="007E184A" w:rsidP="003517A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7E184A" w:rsidRDefault="007E184A" w:rsidP="003517A9">
      <w:pPr>
        <w:pStyle w:val="Heading1"/>
        <w:ind w:right="46"/>
      </w:pPr>
    </w:p>
    <w:p w:rsidR="007E184A" w:rsidRPr="005F16A7" w:rsidRDefault="007E184A" w:rsidP="003517A9">
      <w:pPr>
        <w:pStyle w:val="Heading1"/>
        <w:ind w:right="46"/>
        <w:rPr>
          <w:b w:val="0"/>
          <w:sz w:val="24"/>
        </w:rPr>
      </w:pPr>
      <w:r w:rsidRPr="005F16A7">
        <w:rPr>
          <w:sz w:val="24"/>
        </w:rPr>
        <w:t>ПОСТАНОВЛЕНИЕ</w:t>
      </w:r>
    </w:p>
    <w:p w:rsidR="007E184A" w:rsidRPr="007074CC" w:rsidRDefault="007E184A" w:rsidP="003517A9">
      <w:pPr>
        <w:pStyle w:val="NoSpacing"/>
        <w:rPr>
          <w:rFonts w:ascii="Times New Roman" w:hAnsi="Times New Roman"/>
          <w:b/>
          <w:sz w:val="16"/>
          <w:szCs w:val="16"/>
        </w:rPr>
      </w:pPr>
    </w:p>
    <w:p w:rsidR="007E184A" w:rsidRDefault="007E184A" w:rsidP="003517A9">
      <w:pPr>
        <w:rPr>
          <w:u w:val="single"/>
        </w:rPr>
      </w:pPr>
    </w:p>
    <w:p w:rsidR="007E184A" w:rsidRDefault="007E184A" w:rsidP="003517A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E184A" w:rsidRPr="005F16A7" w:rsidRDefault="007E184A" w:rsidP="003517A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F16A7">
        <w:rPr>
          <w:rFonts w:ascii="Times New Roman" w:hAnsi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12</w:t>
      </w:r>
      <w:r w:rsidRPr="005F16A7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05</w:t>
      </w:r>
      <w:r w:rsidRPr="005F16A7">
        <w:rPr>
          <w:rFonts w:ascii="Times New Roman" w:hAnsi="Times New Roman"/>
          <w:sz w:val="24"/>
          <w:szCs w:val="24"/>
          <w:u w:val="single"/>
        </w:rPr>
        <w:t xml:space="preserve">.2020   № </w:t>
      </w:r>
      <w:r>
        <w:rPr>
          <w:rFonts w:ascii="Times New Roman" w:hAnsi="Times New Roman"/>
          <w:sz w:val="24"/>
          <w:szCs w:val="24"/>
          <w:u w:val="single"/>
        </w:rPr>
        <w:t>22</w:t>
      </w:r>
    </w:p>
    <w:p w:rsidR="007E184A" w:rsidRPr="005F16A7" w:rsidRDefault="007E184A" w:rsidP="003517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16A7">
        <w:rPr>
          <w:rFonts w:ascii="Times New Roman" w:hAnsi="Times New Roman"/>
          <w:sz w:val="24"/>
          <w:szCs w:val="24"/>
        </w:rPr>
        <w:t>д. Андег, НАО</w:t>
      </w:r>
    </w:p>
    <w:p w:rsidR="007E184A" w:rsidRDefault="007E184A" w:rsidP="00F90B7A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7E184A" w:rsidRPr="003517A9" w:rsidRDefault="007E184A" w:rsidP="003517A9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3517A9">
        <w:rPr>
          <w:rFonts w:ascii="Times New Roman" w:hAnsi="Times New Roman"/>
          <w:b w:val="0"/>
          <w:sz w:val="24"/>
          <w:szCs w:val="24"/>
        </w:rPr>
        <w:t>О  создании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3517A9">
        <w:rPr>
          <w:rFonts w:ascii="Times New Roman" w:hAnsi="Times New Roman"/>
          <w:b w:val="0"/>
          <w:sz w:val="24"/>
          <w:szCs w:val="24"/>
        </w:rPr>
        <w:t>координационного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3517A9">
        <w:rPr>
          <w:rFonts w:ascii="Times New Roman" w:hAnsi="Times New Roman"/>
          <w:b w:val="0"/>
          <w:sz w:val="24"/>
          <w:szCs w:val="24"/>
        </w:rPr>
        <w:t>Совета</w:t>
      </w:r>
    </w:p>
    <w:p w:rsidR="007E184A" w:rsidRDefault="007E184A" w:rsidP="003517A9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</w:t>
      </w:r>
      <w:r w:rsidRPr="003517A9">
        <w:rPr>
          <w:rFonts w:ascii="Times New Roman" w:hAnsi="Times New Roman"/>
          <w:b w:val="0"/>
          <w:sz w:val="24"/>
          <w:szCs w:val="24"/>
        </w:rPr>
        <w:t>о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3517A9">
        <w:rPr>
          <w:rFonts w:ascii="Times New Roman" w:hAnsi="Times New Roman"/>
          <w:b w:val="0"/>
          <w:sz w:val="24"/>
          <w:szCs w:val="24"/>
        </w:rPr>
        <w:t>развитию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3517A9">
        <w:rPr>
          <w:rFonts w:ascii="Times New Roman" w:hAnsi="Times New Roman"/>
          <w:b w:val="0"/>
          <w:sz w:val="24"/>
          <w:szCs w:val="24"/>
        </w:rPr>
        <w:t>малого</w:t>
      </w:r>
      <w:r>
        <w:rPr>
          <w:rFonts w:ascii="Times New Roman" w:hAnsi="Times New Roman"/>
          <w:b w:val="0"/>
          <w:sz w:val="24"/>
          <w:szCs w:val="24"/>
        </w:rPr>
        <w:t xml:space="preserve"> и среднего предпринимательства</w:t>
      </w:r>
    </w:p>
    <w:p w:rsidR="007E184A" w:rsidRDefault="007E184A" w:rsidP="003517A9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при администрации муниципального образования</w:t>
      </w:r>
    </w:p>
    <w:p w:rsidR="007E184A" w:rsidRPr="003517A9" w:rsidRDefault="007E184A" w:rsidP="003517A9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3517A9">
        <w:rPr>
          <w:rFonts w:ascii="Times New Roman" w:hAnsi="Times New Roman"/>
          <w:b w:val="0"/>
          <w:sz w:val="24"/>
          <w:szCs w:val="24"/>
        </w:rPr>
        <w:t>«</w:t>
      </w:r>
      <w:r>
        <w:rPr>
          <w:rFonts w:ascii="Times New Roman" w:hAnsi="Times New Roman"/>
          <w:b w:val="0"/>
          <w:sz w:val="24"/>
          <w:szCs w:val="24"/>
        </w:rPr>
        <w:t>Андегский сельсовет</w:t>
      </w:r>
      <w:r w:rsidRPr="003517A9">
        <w:rPr>
          <w:rFonts w:ascii="Times New Roman" w:hAnsi="Times New Roman"/>
          <w:b w:val="0"/>
          <w:sz w:val="24"/>
          <w:szCs w:val="24"/>
        </w:rPr>
        <w:t xml:space="preserve">» </w:t>
      </w:r>
      <w:r>
        <w:rPr>
          <w:rFonts w:ascii="Times New Roman" w:hAnsi="Times New Roman"/>
          <w:b w:val="0"/>
          <w:sz w:val="24"/>
          <w:szCs w:val="24"/>
        </w:rPr>
        <w:t>Ненецкого автономного округа</w:t>
      </w:r>
    </w:p>
    <w:p w:rsidR="007E184A" w:rsidRDefault="007E184A" w:rsidP="00F90B7A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7E184A" w:rsidRDefault="007E184A" w:rsidP="00F90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E184A" w:rsidRPr="00A62AE6" w:rsidRDefault="007E184A" w:rsidP="00F90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62AE6">
        <w:rPr>
          <w:rFonts w:ascii="Times New Roman" w:hAnsi="Times New Roman"/>
          <w:sz w:val="24"/>
          <w:szCs w:val="24"/>
        </w:rPr>
        <w:t>Руководствуясь  постановлением  Администрации  муниципального образования «</w:t>
      </w:r>
      <w:r>
        <w:rPr>
          <w:rFonts w:ascii="Times New Roman" w:hAnsi="Times New Roman"/>
          <w:sz w:val="24"/>
          <w:szCs w:val="24"/>
        </w:rPr>
        <w:t>Андегский</w:t>
      </w:r>
      <w:r w:rsidRPr="00A62AE6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от  </w:t>
      </w:r>
      <w:r>
        <w:rPr>
          <w:rFonts w:ascii="Times New Roman" w:hAnsi="Times New Roman"/>
          <w:sz w:val="24"/>
          <w:szCs w:val="24"/>
        </w:rPr>
        <w:t>15</w:t>
      </w:r>
      <w:r w:rsidRPr="00A62AE6">
        <w:rPr>
          <w:rFonts w:ascii="Times New Roman" w:hAnsi="Times New Roman"/>
          <w:sz w:val="24"/>
          <w:szCs w:val="24"/>
        </w:rPr>
        <w:t>.04.2015  №</w:t>
      </w:r>
      <w:r>
        <w:rPr>
          <w:rFonts w:ascii="Times New Roman" w:hAnsi="Times New Roman"/>
          <w:sz w:val="24"/>
          <w:szCs w:val="24"/>
        </w:rPr>
        <w:t xml:space="preserve"> 20</w:t>
      </w:r>
      <w:r w:rsidRPr="00A62AE6">
        <w:rPr>
          <w:rFonts w:ascii="Times New Roman" w:hAnsi="Times New Roman"/>
          <w:bCs/>
          <w:sz w:val="24"/>
          <w:szCs w:val="24"/>
        </w:rPr>
        <w:t xml:space="preserve">  «Об  утверждении Положения о координационном  Совете по </w:t>
      </w:r>
      <w:r w:rsidRPr="00A62AE6">
        <w:rPr>
          <w:rFonts w:ascii="Times New Roman" w:hAnsi="Times New Roman"/>
          <w:sz w:val="24"/>
          <w:szCs w:val="24"/>
        </w:rPr>
        <w:t>развитию малого и среднего предпринимательства при Администрации  муниципального  образования  «</w:t>
      </w:r>
      <w:r>
        <w:rPr>
          <w:rFonts w:ascii="Times New Roman" w:hAnsi="Times New Roman"/>
          <w:sz w:val="24"/>
          <w:szCs w:val="24"/>
        </w:rPr>
        <w:t>Андегский</w:t>
      </w:r>
      <w:r w:rsidRPr="00A62AE6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округа»</w:t>
      </w:r>
      <w:r>
        <w:rPr>
          <w:rFonts w:ascii="Times New Roman" w:hAnsi="Times New Roman"/>
          <w:sz w:val="24"/>
          <w:szCs w:val="24"/>
        </w:rPr>
        <w:t xml:space="preserve">,  Администрация </w:t>
      </w:r>
      <w:r w:rsidRPr="00A62AE6"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</w:rPr>
        <w:t>Андегский</w:t>
      </w:r>
      <w:r w:rsidRPr="00A62AE6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  ПОСТАНОВЛЯЕТ</w:t>
      </w:r>
      <w:r w:rsidRPr="00A62AE6">
        <w:rPr>
          <w:rFonts w:ascii="Times New Roman" w:hAnsi="Times New Roman"/>
          <w:sz w:val="24"/>
          <w:szCs w:val="24"/>
        </w:rPr>
        <w:t xml:space="preserve">:     </w:t>
      </w:r>
    </w:p>
    <w:p w:rsidR="007E184A" w:rsidRPr="00674533" w:rsidRDefault="007E184A" w:rsidP="00F90B7A">
      <w:pPr>
        <w:pStyle w:val="BodyText"/>
      </w:pPr>
      <w:r>
        <w:t>1.  Для  решения вопросов  по развитию</w:t>
      </w:r>
      <w:r w:rsidRPr="007118FE">
        <w:t xml:space="preserve"> малого и среднего предпринимательства </w:t>
      </w:r>
      <w:r>
        <w:t xml:space="preserve"> создать  Координационный  Совет  при Администрации  муниципального образования «Андегский сельсовет» Ненецкого автономного округа </w:t>
      </w:r>
      <w:r w:rsidRPr="00674533">
        <w:t>в  составе:</w:t>
      </w:r>
    </w:p>
    <w:p w:rsidR="007E184A" w:rsidRPr="00ED0937" w:rsidRDefault="007E184A" w:rsidP="00F90B7A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7E184A" w:rsidRPr="00ED0937" w:rsidRDefault="007E184A" w:rsidP="00F90B7A">
      <w:pPr>
        <w:pStyle w:val="BodyText"/>
      </w:pPr>
      <w:r>
        <w:t>п</w:t>
      </w:r>
      <w:r w:rsidRPr="00ED0937">
        <w:t>редседатель</w:t>
      </w:r>
      <w:r>
        <w:t>:</w:t>
      </w:r>
    </w:p>
    <w:p w:rsidR="007E184A" w:rsidRPr="00ED0937" w:rsidRDefault="007E184A" w:rsidP="00F90B7A">
      <w:pPr>
        <w:pStyle w:val="BodyText"/>
      </w:pPr>
      <w:r>
        <w:t>Абакумова Валентина Федоровна</w:t>
      </w:r>
      <w:r w:rsidRPr="00ED0937">
        <w:t xml:space="preserve"> – глава МО «</w:t>
      </w:r>
      <w:r>
        <w:t>Андегский</w:t>
      </w:r>
      <w:r w:rsidRPr="00ED0937">
        <w:t xml:space="preserve"> сельсовет» НАО</w:t>
      </w:r>
    </w:p>
    <w:p w:rsidR="007E184A" w:rsidRPr="00ED0937" w:rsidRDefault="007E184A" w:rsidP="00F90B7A">
      <w:pPr>
        <w:pStyle w:val="BodyText"/>
      </w:pPr>
      <w:r w:rsidRPr="00ED0937">
        <w:t xml:space="preserve">      заместитель председателя:</w:t>
      </w:r>
    </w:p>
    <w:p w:rsidR="007E184A" w:rsidRPr="00ED0937" w:rsidRDefault="007E184A" w:rsidP="00F90B7A">
      <w:pPr>
        <w:pStyle w:val="BodyText"/>
      </w:pPr>
      <w:r>
        <w:t>Антоняк Сергей Петрович</w:t>
      </w:r>
      <w:r w:rsidRPr="00ED0937">
        <w:t xml:space="preserve"> – депутат Совета депутатов МО «</w:t>
      </w:r>
      <w:r>
        <w:t>Андегский</w:t>
      </w:r>
      <w:r w:rsidRPr="00ED0937">
        <w:t xml:space="preserve"> сельсовет» НАО</w:t>
      </w:r>
    </w:p>
    <w:p w:rsidR="007E184A" w:rsidRPr="00ED0937" w:rsidRDefault="007E184A" w:rsidP="00F90B7A">
      <w:pPr>
        <w:pStyle w:val="BodyText"/>
      </w:pPr>
      <w:r w:rsidRPr="00ED0937">
        <w:t xml:space="preserve">     секретарь:</w:t>
      </w:r>
    </w:p>
    <w:p w:rsidR="007E184A" w:rsidRPr="00ED0937" w:rsidRDefault="007E184A" w:rsidP="00F90B7A">
      <w:pPr>
        <w:pStyle w:val="BodyText"/>
      </w:pPr>
      <w:r>
        <w:t>Носова Ольга Алексеевна</w:t>
      </w:r>
      <w:r w:rsidRPr="00ED0937">
        <w:t xml:space="preserve"> – ведущий специалист Администрации МО «</w:t>
      </w:r>
      <w:r>
        <w:t>Андегский</w:t>
      </w:r>
      <w:r w:rsidRPr="00ED0937">
        <w:t xml:space="preserve"> сельсовет» НАО</w:t>
      </w:r>
    </w:p>
    <w:p w:rsidR="007E184A" w:rsidRPr="00ED0937" w:rsidRDefault="007E184A" w:rsidP="00F90B7A">
      <w:pPr>
        <w:pStyle w:val="BodyText"/>
      </w:pPr>
      <w:r w:rsidRPr="00ED0937">
        <w:t xml:space="preserve">      Члены:</w:t>
      </w:r>
    </w:p>
    <w:p w:rsidR="007E184A" w:rsidRPr="00ED0937" w:rsidRDefault="007E184A" w:rsidP="00F90B7A">
      <w:pPr>
        <w:pStyle w:val="BodyText"/>
      </w:pPr>
      <w:r>
        <w:t>Вотинов Андрей Анатольевич</w:t>
      </w:r>
      <w:r w:rsidRPr="00ED0937">
        <w:t xml:space="preserve"> -индивидуальный  предприниматель  </w:t>
      </w:r>
      <w:r>
        <w:t>д</w:t>
      </w:r>
      <w:r w:rsidRPr="00ED0937">
        <w:t>.</w:t>
      </w:r>
      <w:r>
        <w:t xml:space="preserve"> Андег</w:t>
      </w:r>
    </w:p>
    <w:p w:rsidR="007E184A" w:rsidRPr="00ED0937" w:rsidRDefault="007E184A" w:rsidP="00F90B7A">
      <w:pPr>
        <w:pStyle w:val="BodyText"/>
      </w:pPr>
      <w:r>
        <w:t>Лаптандер Алексей Владимирович</w:t>
      </w:r>
      <w:r w:rsidRPr="00ED0937">
        <w:t xml:space="preserve"> – индивидуальный   предприниматель </w:t>
      </w:r>
      <w:r>
        <w:t>д</w:t>
      </w:r>
      <w:r w:rsidRPr="00ED0937">
        <w:t>.</w:t>
      </w:r>
      <w:r>
        <w:t xml:space="preserve"> Андег</w:t>
      </w:r>
    </w:p>
    <w:p w:rsidR="007E184A" w:rsidRDefault="007E184A" w:rsidP="00F90B7A">
      <w:pPr>
        <w:pStyle w:val="BodyText"/>
      </w:pPr>
    </w:p>
    <w:p w:rsidR="007E184A" w:rsidRDefault="007E184A" w:rsidP="00F90B7A">
      <w:pPr>
        <w:pStyle w:val="BodyText"/>
      </w:pPr>
    </w:p>
    <w:p w:rsidR="007E184A" w:rsidRPr="00ED0937" w:rsidRDefault="007E184A" w:rsidP="00F90B7A">
      <w:pPr>
        <w:pStyle w:val="BodyText"/>
      </w:pPr>
    </w:p>
    <w:p w:rsidR="007E184A" w:rsidRPr="00150D56" w:rsidRDefault="007E184A" w:rsidP="00150D56">
      <w:pPr>
        <w:pStyle w:val="Heading5"/>
        <w:rPr>
          <w:sz w:val="24"/>
        </w:rPr>
      </w:pPr>
      <w:r w:rsidRPr="00ED0937">
        <w:t xml:space="preserve">Глава </w:t>
      </w:r>
      <w:r>
        <w:t>МО</w:t>
      </w:r>
      <w:r w:rsidRPr="00ED0937">
        <w:t xml:space="preserve">  «</w:t>
      </w:r>
      <w:r>
        <w:t>Андегский</w:t>
      </w:r>
      <w:r w:rsidRPr="00ED0937">
        <w:t xml:space="preserve">  сельсовет»</w:t>
      </w:r>
      <w:r>
        <w:t xml:space="preserve"> НАО:                              В.Ф. Абакумова</w:t>
      </w:r>
      <w:bookmarkStart w:id="0" w:name="_GoBack"/>
      <w:bookmarkEnd w:id="0"/>
    </w:p>
    <w:sectPr w:rsidR="007E184A" w:rsidRPr="00150D56" w:rsidSect="006D3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B7A"/>
    <w:rsid w:val="001114BD"/>
    <w:rsid w:val="00150D56"/>
    <w:rsid w:val="001C067E"/>
    <w:rsid w:val="001F6418"/>
    <w:rsid w:val="003517A9"/>
    <w:rsid w:val="003F7CE0"/>
    <w:rsid w:val="005F16A7"/>
    <w:rsid w:val="00674533"/>
    <w:rsid w:val="006D3187"/>
    <w:rsid w:val="007074CC"/>
    <w:rsid w:val="007118FE"/>
    <w:rsid w:val="00724713"/>
    <w:rsid w:val="007E184A"/>
    <w:rsid w:val="00917A4A"/>
    <w:rsid w:val="00A62AE6"/>
    <w:rsid w:val="00C23508"/>
    <w:rsid w:val="00D33BC5"/>
    <w:rsid w:val="00D81E54"/>
    <w:rsid w:val="00E33542"/>
    <w:rsid w:val="00EC5F94"/>
    <w:rsid w:val="00ED0937"/>
    <w:rsid w:val="00F90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F9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F90B7A"/>
    <w:pPr>
      <w:keepNext/>
      <w:spacing w:after="0" w:line="240" w:lineRule="auto"/>
      <w:outlineLvl w:val="0"/>
    </w:pPr>
    <w:rPr>
      <w:rFonts w:ascii="Times New Roman" w:hAnsi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0B7A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0B7A"/>
    <w:pPr>
      <w:keepNext/>
      <w:spacing w:after="0" w:line="240" w:lineRule="auto"/>
      <w:outlineLvl w:val="2"/>
    </w:pPr>
    <w:rPr>
      <w:rFonts w:ascii="Times New Roman" w:hAnsi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90B7A"/>
    <w:pPr>
      <w:keepNext/>
      <w:spacing w:after="0" w:line="240" w:lineRule="auto"/>
      <w:jc w:val="both"/>
      <w:outlineLvl w:val="4"/>
    </w:pPr>
    <w:rPr>
      <w:rFonts w:ascii="Times New Roman" w:hAnsi="Times New Roman"/>
      <w:color w:val="000000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0B7A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90B7A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90B7A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90B7A"/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90B7A"/>
    <w:pPr>
      <w:spacing w:after="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90B7A"/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link w:val="ConsPlusTitle0"/>
    <w:uiPriority w:val="99"/>
    <w:rsid w:val="00F90B7A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ConsPlusTitle0">
    <w:name w:val="ConsPlusTitle Знак"/>
    <w:link w:val="ConsPlusTitle"/>
    <w:uiPriority w:val="99"/>
    <w:locked/>
    <w:rsid w:val="00F90B7A"/>
    <w:rPr>
      <w:rFonts w:ascii="Calibri" w:hAnsi="Calibri"/>
      <w:b/>
      <w:sz w:val="22"/>
      <w:lang w:val="ru-RU" w:eastAsia="ru-RU"/>
    </w:rPr>
  </w:style>
  <w:style w:type="paragraph" w:styleId="NoSpacing">
    <w:name w:val="No Spacing"/>
    <w:uiPriority w:val="99"/>
    <w:qFormat/>
    <w:rsid w:val="003517A9"/>
  </w:style>
  <w:style w:type="paragraph" w:styleId="BalloonText">
    <w:name w:val="Balloon Text"/>
    <w:basedOn w:val="Normal"/>
    <w:link w:val="BalloonTextChar"/>
    <w:uiPriority w:val="99"/>
    <w:semiHidden/>
    <w:rsid w:val="0035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17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232</Words>
  <Characters>1328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3</cp:revision>
  <cp:lastPrinted>2020-11-10T09:51:00Z</cp:lastPrinted>
  <dcterms:created xsi:type="dcterms:W3CDTF">2020-11-10T09:52:00Z</dcterms:created>
  <dcterms:modified xsi:type="dcterms:W3CDTF">2020-11-10T21:05:00Z</dcterms:modified>
</cp:coreProperties>
</file>