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FAC" w:rsidRDefault="00F36FAC" w:rsidP="000C79C3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АДМИНИСТРАЦИЯ МУНИЦИПАЛЬНОГО ОБРАЗОВАНИЯ</w:t>
      </w:r>
    </w:p>
    <w:p w:rsidR="00F36FAC" w:rsidRPr="00A44D51" w:rsidRDefault="00F36FAC" w:rsidP="00A44D51">
      <w:pPr>
        <w:jc w:val="center"/>
        <w:rPr>
          <w:b/>
          <w:bCs/>
        </w:rPr>
      </w:pPr>
      <w:r w:rsidRPr="00A44D51">
        <w:rPr>
          <w:b/>
          <w:bCs/>
        </w:rPr>
        <w:t>«АНДЕГСКИЙ СЕЛЬСОВЕТ»</w:t>
      </w:r>
    </w:p>
    <w:p w:rsidR="00F36FAC" w:rsidRDefault="00F36FAC" w:rsidP="000C79C3">
      <w:pPr>
        <w:pStyle w:val="Heading1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F36FAC" w:rsidRDefault="00F36FAC" w:rsidP="000C79C3">
      <w:r w:rsidRPr="00A44D51">
        <w:t xml:space="preserve">от 03.12.2012 № </w:t>
      </w:r>
      <w:r>
        <w:t>43</w:t>
      </w:r>
      <w:r w:rsidRPr="00A44D51">
        <w:t xml:space="preserve"> </w:t>
      </w:r>
    </w:p>
    <w:p w:rsidR="00F36FAC" w:rsidRPr="00A44D51" w:rsidRDefault="00F36FAC" w:rsidP="000C79C3">
      <w:r w:rsidRPr="00A44D51">
        <w:t xml:space="preserve"> </w:t>
      </w:r>
    </w:p>
    <w:tbl>
      <w:tblPr>
        <w:tblW w:w="0" w:type="auto"/>
        <w:tblInd w:w="-106" w:type="dxa"/>
        <w:tblLook w:val="00A0"/>
      </w:tblPr>
      <w:tblGrid>
        <w:gridCol w:w="6408"/>
      </w:tblGrid>
      <w:tr w:rsidR="00F36FAC" w:rsidRPr="008E7104">
        <w:trPr>
          <w:trHeight w:val="659"/>
        </w:trPr>
        <w:tc>
          <w:tcPr>
            <w:tcW w:w="6408" w:type="dxa"/>
          </w:tcPr>
          <w:p w:rsidR="00F36FAC" w:rsidRDefault="00F36FAC" w:rsidP="00F71ABA">
            <w:pPr>
              <w:ind w:right="-108"/>
              <w:rPr>
                <w:sz w:val="20"/>
                <w:szCs w:val="20"/>
              </w:rPr>
            </w:pPr>
            <w:r>
              <w:rPr>
                <w:noProof/>
              </w:rPr>
              <w:pict>
                <v:line id="_x0000_s1026" style="position:absolute;z-index:251658240" from="0,-.5pt" to="108pt,-.5pt"/>
              </w:pict>
            </w:r>
            <w:r>
              <w:t>д</w:t>
            </w:r>
            <w:r>
              <w:rPr>
                <w:sz w:val="20"/>
                <w:szCs w:val="20"/>
              </w:rPr>
              <w:t xml:space="preserve">. </w:t>
            </w:r>
            <w:r>
              <w:t>Андег</w:t>
            </w:r>
          </w:p>
          <w:p w:rsidR="00F36FAC" w:rsidRPr="00201D1C" w:rsidRDefault="00F36FAC" w:rsidP="00F71ABA">
            <w:pPr>
              <w:ind w:right="-108"/>
              <w:rPr>
                <w:sz w:val="20"/>
                <w:szCs w:val="20"/>
              </w:rPr>
            </w:pPr>
          </w:p>
          <w:p w:rsidR="00F36FAC" w:rsidRPr="00201D1C" w:rsidRDefault="00F36FAC" w:rsidP="00F71ABA">
            <w:pPr>
              <w:ind w:right="-108"/>
              <w:rPr>
                <w:sz w:val="20"/>
                <w:szCs w:val="20"/>
              </w:rPr>
            </w:pPr>
          </w:p>
          <w:p w:rsidR="00F36FAC" w:rsidRDefault="00F36FAC" w:rsidP="00F71ABA">
            <w:pPr>
              <w:ind w:right="-108"/>
              <w:jc w:val="both"/>
            </w:pPr>
            <w:r w:rsidRPr="00A44D51">
              <w:t xml:space="preserve">Об утверждении плана перевода предоставления </w:t>
            </w:r>
          </w:p>
          <w:p w:rsidR="00F36FAC" w:rsidRDefault="00F36FAC" w:rsidP="00F71ABA">
            <w:pPr>
              <w:ind w:right="-108"/>
              <w:jc w:val="both"/>
            </w:pPr>
            <w:r w:rsidRPr="00A44D51">
              <w:t xml:space="preserve">в электронном виде муниципальных </w:t>
            </w:r>
          </w:p>
          <w:p w:rsidR="00F36FAC" w:rsidRDefault="00F36FAC" w:rsidP="00F71ABA">
            <w:pPr>
              <w:ind w:right="-108"/>
              <w:jc w:val="both"/>
            </w:pPr>
            <w:r w:rsidRPr="00A44D51">
              <w:t xml:space="preserve">(государственных) услуг, </w:t>
            </w:r>
          </w:p>
          <w:p w:rsidR="00F36FAC" w:rsidRDefault="00F36FAC" w:rsidP="00F71ABA">
            <w:pPr>
              <w:ind w:right="-108"/>
              <w:jc w:val="both"/>
            </w:pPr>
            <w:r w:rsidRPr="00A44D51">
              <w:t xml:space="preserve">предоставляемых Администрацией </w:t>
            </w:r>
          </w:p>
          <w:p w:rsidR="00F36FAC" w:rsidRDefault="00F36FAC" w:rsidP="00F71ABA">
            <w:pPr>
              <w:ind w:right="-108"/>
              <w:jc w:val="both"/>
            </w:pPr>
            <w:r w:rsidRPr="00A44D51">
              <w:t xml:space="preserve">муниципального образования </w:t>
            </w:r>
          </w:p>
          <w:p w:rsidR="00F36FAC" w:rsidRDefault="00F36FAC" w:rsidP="00F71ABA">
            <w:pPr>
              <w:ind w:right="-108"/>
              <w:jc w:val="both"/>
            </w:pPr>
            <w:r w:rsidRPr="00A44D51">
              <w:t>«</w:t>
            </w:r>
            <w:r>
              <w:t>Андегский сельсовет</w:t>
            </w:r>
            <w:r w:rsidRPr="00A44D51">
              <w:t xml:space="preserve">», </w:t>
            </w:r>
          </w:p>
          <w:p w:rsidR="00F36FAC" w:rsidRPr="00A44D51" w:rsidRDefault="00F36FAC" w:rsidP="00F71ABA">
            <w:pPr>
              <w:ind w:right="-108"/>
              <w:jc w:val="both"/>
            </w:pPr>
            <w:r w:rsidRPr="00A44D51">
              <w:t xml:space="preserve">не относящихся к первоочередным </w:t>
            </w:r>
          </w:p>
          <w:p w:rsidR="00F36FAC" w:rsidRPr="008E7104" w:rsidRDefault="00F36FAC" w:rsidP="00F71ABA">
            <w:pPr>
              <w:ind w:right="-108"/>
              <w:jc w:val="both"/>
            </w:pPr>
            <w:r>
              <w:t xml:space="preserve"> </w:t>
            </w:r>
          </w:p>
        </w:tc>
      </w:tr>
      <w:tr w:rsidR="00F36FAC" w:rsidRPr="008E7104">
        <w:trPr>
          <w:trHeight w:val="80"/>
        </w:trPr>
        <w:tc>
          <w:tcPr>
            <w:tcW w:w="6408" w:type="dxa"/>
          </w:tcPr>
          <w:p w:rsidR="00F36FAC" w:rsidRPr="00201D1C" w:rsidRDefault="00F36FAC" w:rsidP="00F71ABA">
            <w:pPr>
              <w:jc w:val="both"/>
            </w:pPr>
          </w:p>
        </w:tc>
      </w:tr>
    </w:tbl>
    <w:p w:rsidR="00F36FAC" w:rsidRPr="004D499D" w:rsidRDefault="00F36FAC" w:rsidP="000C79C3">
      <w:pPr>
        <w:ind w:firstLine="709"/>
        <w:jc w:val="both"/>
        <w:rPr>
          <w:sz w:val="28"/>
          <w:szCs w:val="28"/>
        </w:rPr>
      </w:pPr>
      <w:r w:rsidRPr="004D499D">
        <w:rPr>
          <w:sz w:val="28"/>
          <w:szCs w:val="28"/>
        </w:rPr>
        <w:t>Во исполнение Федерального закона от 27.07.2010 № 210-ФЗ «Об организации предоставления государственных и муниципальных услуг», руководствуясь распоряжением губернатора Ненецкого автономного округа от 23.08.2012 № 192-рг «О подготовке плана перевода предоставления в электронном виде государственных и муниципальных услуг (функций) Ненецкого автономного округа», ПОСТАНОВЛЯЮ:</w:t>
      </w:r>
    </w:p>
    <w:p w:rsidR="00F36FAC" w:rsidRPr="004D499D" w:rsidRDefault="00F36FAC" w:rsidP="000C79C3">
      <w:pPr>
        <w:ind w:firstLine="709"/>
        <w:jc w:val="both"/>
        <w:rPr>
          <w:sz w:val="28"/>
          <w:szCs w:val="28"/>
        </w:rPr>
      </w:pPr>
    </w:p>
    <w:p w:rsidR="00F36FAC" w:rsidRPr="004D499D" w:rsidRDefault="00F36FAC" w:rsidP="00A36D81">
      <w:pPr>
        <w:ind w:firstLine="709"/>
        <w:jc w:val="both"/>
        <w:rPr>
          <w:color w:val="000000"/>
          <w:sz w:val="28"/>
          <w:szCs w:val="28"/>
        </w:rPr>
      </w:pPr>
      <w:r w:rsidRPr="004D499D">
        <w:rPr>
          <w:sz w:val="28"/>
          <w:szCs w:val="28"/>
        </w:rPr>
        <w:t xml:space="preserve">1. Утвердить План перевода предоставления в электронном виде муниципальных (государственных) услуг, предоставляемых Администрацией муниципального образования «Андегский сельсовет», </w:t>
      </w:r>
      <w:r w:rsidRPr="004D499D">
        <w:rPr>
          <w:color w:val="000000"/>
          <w:sz w:val="28"/>
          <w:szCs w:val="28"/>
        </w:rPr>
        <w:t>не относящихся к первоочередным (Приложение № 1).</w:t>
      </w:r>
    </w:p>
    <w:p w:rsidR="00F36FAC" w:rsidRPr="004D499D" w:rsidRDefault="00F36FAC" w:rsidP="00B43480">
      <w:pPr>
        <w:overflowPunct/>
        <w:ind w:firstLine="709"/>
        <w:jc w:val="both"/>
        <w:textAlignment w:val="auto"/>
        <w:outlineLvl w:val="0"/>
        <w:rPr>
          <w:sz w:val="28"/>
          <w:szCs w:val="28"/>
        </w:rPr>
      </w:pPr>
      <w:r w:rsidRPr="004D499D">
        <w:rPr>
          <w:sz w:val="28"/>
          <w:szCs w:val="28"/>
        </w:rPr>
        <w:t>2. Исполнение настоящего постановления возложить на Соболеву Наталью Григорьевну - специалиста, ответственного за предоставление муниципальных (государственных) услуг предоставляемых Администрацией и учреждениями МО «Андегский сельсовет» НАО.</w:t>
      </w:r>
    </w:p>
    <w:p w:rsidR="00F36FAC" w:rsidRDefault="00F36FAC" w:rsidP="00B43480">
      <w:pPr>
        <w:overflowPunct/>
        <w:ind w:firstLine="709"/>
        <w:jc w:val="both"/>
        <w:textAlignment w:val="auto"/>
        <w:outlineLvl w:val="0"/>
        <w:rPr>
          <w:sz w:val="26"/>
          <w:szCs w:val="26"/>
        </w:rPr>
      </w:pPr>
      <w:r w:rsidRPr="004D499D">
        <w:rPr>
          <w:sz w:val="28"/>
          <w:szCs w:val="28"/>
        </w:rPr>
        <w:t>3. Настоящее постановление вступает в силу после его официального опубликования (обнародования) и подлежит размещению на официальном сайте муниципального образования «Андегский сельсовет» НАО</w:t>
      </w:r>
      <w:r w:rsidRPr="002A4965">
        <w:rPr>
          <w:sz w:val="26"/>
          <w:szCs w:val="26"/>
        </w:rPr>
        <w:t>.</w:t>
      </w:r>
    </w:p>
    <w:p w:rsidR="00F36FAC" w:rsidRDefault="00F36FAC" w:rsidP="00B43480">
      <w:pPr>
        <w:rPr>
          <w:sz w:val="26"/>
          <w:szCs w:val="26"/>
        </w:rPr>
      </w:pPr>
    </w:p>
    <w:p w:rsidR="00F36FAC" w:rsidRDefault="00F36FAC" w:rsidP="000C79C3">
      <w:pPr>
        <w:rPr>
          <w:sz w:val="26"/>
          <w:szCs w:val="26"/>
        </w:rPr>
      </w:pPr>
    </w:p>
    <w:p w:rsidR="00F36FAC" w:rsidRDefault="00F36FAC" w:rsidP="000C79C3">
      <w:pPr>
        <w:rPr>
          <w:sz w:val="26"/>
          <w:szCs w:val="26"/>
        </w:rPr>
      </w:pPr>
    </w:p>
    <w:p w:rsidR="00F36FAC" w:rsidRDefault="00F36FAC" w:rsidP="000C79C3">
      <w:pPr>
        <w:rPr>
          <w:sz w:val="28"/>
          <w:szCs w:val="28"/>
        </w:rPr>
      </w:pPr>
    </w:p>
    <w:p w:rsidR="00F36FAC" w:rsidRDefault="00F36FAC" w:rsidP="000C79C3">
      <w:pPr>
        <w:rPr>
          <w:sz w:val="28"/>
          <w:szCs w:val="28"/>
        </w:rPr>
      </w:pPr>
    </w:p>
    <w:p w:rsidR="00F36FAC" w:rsidRPr="004D499D" w:rsidRDefault="00F36FAC" w:rsidP="000C79C3">
      <w:pPr>
        <w:rPr>
          <w:sz w:val="28"/>
          <w:szCs w:val="28"/>
        </w:rPr>
      </w:pPr>
      <w:r w:rsidRPr="004D499D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МО</w:t>
      </w:r>
    </w:p>
    <w:p w:rsidR="00F36FAC" w:rsidRPr="004D499D" w:rsidRDefault="00F36FAC" w:rsidP="000C79C3">
      <w:pPr>
        <w:rPr>
          <w:sz w:val="28"/>
          <w:szCs w:val="28"/>
        </w:rPr>
      </w:pPr>
      <w:r w:rsidRPr="004D499D">
        <w:rPr>
          <w:sz w:val="28"/>
          <w:szCs w:val="28"/>
        </w:rPr>
        <w:t>«Андегский сельсовет»</w:t>
      </w:r>
      <w:r>
        <w:rPr>
          <w:sz w:val="28"/>
          <w:szCs w:val="28"/>
        </w:rPr>
        <w:t xml:space="preserve"> НАО:                                    В.Ф. Абакумова</w:t>
      </w:r>
      <w:r w:rsidRPr="004D499D">
        <w:rPr>
          <w:sz w:val="28"/>
          <w:szCs w:val="28"/>
        </w:rPr>
        <w:t xml:space="preserve">                                                                                              </w:t>
      </w:r>
    </w:p>
    <w:p w:rsidR="00F36FAC" w:rsidRDefault="00F36FAC"/>
    <w:p w:rsidR="00F36FAC" w:rsidRDefault="00F36FAC"/>
    <w:p w:rsidR="00F36FAC" w:rsidRDefault="00F36FAC"/>
    <w:p w:rsidR="00F36FAC" w:rsidRDefault="00F36FAC"/>
    <w:p w:rsidR="00F36FAC" w:rsidRDefault="00F36FAC"/>
    <w:p w:rsidR="00F36FAC" w:rsidRDefault="00F36FAC"/>
    <w:p w:rsidR="00F36FAC" w:rsidRDefault="00F36FAC"/>
    <w:p w:rsidR="00F36FAC" w:rsidRDefault="00F36FAC"/>
    <w:p w:rsidR="00F36FAC" w:rsidRDefault="00F36FAC"/>
    <w:p w:rsidR="00F36FAC" w:rsidRDefault="00F36FAC"/>
    <w:p w:rsidR="00F36FAC" w:rsidRDefault="00F36FAC"/>
    <w:p w:rsidR="00F36FAC" w:rsidRDefault="00F36FAC"/>
    <w:p w:rsidR="00F36FAC" w:rsidRDefault="00F36FAC"/>
    <w:p w:rsidR="00F36FAC" w:rsidRDefault="00F36FAC"/>
    <w:p w:rsidR="00F36FAC" w:rsidRDefault="00F36FAC" w:rsidP="000C79C3">
      <w:pPr>
        <w:jc w:val="right"/>
      </w:pPr>
      <w:r>
        <w:t xml:space="preserve">Приложение № 1 </w:t>
      </w:r>
    </w:p>
    <w:p w:rsidR="00F36FAC" w:rsidRDefault="00F36FAC" w:rsidP="000C79C3">
      <w:pPr>
        <w:jc w:val="right"/>
      </w:pPr>
      <w:r>
        <w:t xml:space="preserve">к постановлению Администрации </w:t>
      </w:r>
    </w:p>
    <w:p w:rsidR="00F36FAC" w:rsidRDefault="00F36FAC" w:rsidP="000C79C3">
      <w:pPr>
        <w:jc w:val="right"/>
      </w:pPr>
      <w:r>
        <w:t xml:space="preserve">муниципального образования </w:t>
      </w:r>
    </w:p>
    <w:p w:rsidR="00F36FAC" w:rsidRDefault="00F36FAC" w:rsidP="000C79C3">
      <w:pPr>
        <w:jc w:val="right"/>
      </w:pPr>
      <w:r>
        <w:t xml:space="preserve">«Андегский сельсовет» НАО </w:t>
      </w:r>
    </w:p>
    <w:p w:rsidR="00F36FAC" w:rsidRDefault="00F36FAC" w:rsidP="000C79C3">
      <w:pPr>
        <w:jc w:val="right"/>
      </w:pPr>
      <w:r>
        <w:t>от 03.12.2012 № 42</w:t>
      </w:r>
    </w:p>
    <w:p w:rsidR="00F36FAC" w:rsidRDefault="00F36FAC" w:rsidP="000C79C3">
      <w:pPr>
        <w:jc w:val="right"/>
      </w:pPr>
    </w:p>
    <w:p w:rsidR="00F36FAC" w:rsidRDefault="00F36FAC" w:rsidP="000C79C3">
      <w:pPr>
        <w:jc w:val="center"/>
        <w:rPr>
          <w:b/>
          <w:bCs/>
        </w:rPr>
      </w:pPr>
    </w:p>
    <w:p w:rsidR="00F36FAC" w:rsidRPr="008637E3" w:rsidRDefault="00F36FAC" w:rsidP="000C79C3">
      <w:pPr>
        <w:jc w:val="center"/>
        <w:rPr>
          <w:b/>
          <w:bCs/>
        </w:rPr>
      </w:pPr>
      <w:r w:rsidRPr="008637E3">
        <w:rPr>
          <w:b/>
          <w:bCs/>
        </w:rPr>
        <w:t>ПЛАН</w:t>
      </w:r>
    </w:p>
    <w:p w:rsidR="00F36FAC" w:rsidRPr="008637E3" w:rsidRDefault="00F36FAC" w:rsidP="000C79C3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637E3">
        <w:rPr>
          <w:rFonts w:ascii="Times New Roman" w:hAnsi="Times New Roman" w:cs="Times New Roman"/>
          <w:b/>
          <w:bCs/>
          <w:sz w:val="24"/>
          <w:szCs w:val="24"/>
        </w:rPr>
        <w:t xml:space="preserve">перевода предоставления в электронном виде муниципальных (государственных) услуг, предоставляемых Администрацией муниципального образования «Андегский сельсовет» НАО, </w:t>
      </w:r>
      <w:r w:rsidRPr="008637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не относящихся </w:t>
      </w:r>
    </w:p>
    <w:p w:rsidR="00F36FAC" w:rsidRPr="008637E3" w:rsidRDefault="00F36FAC" w:rsidP="000C79C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37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 первоочередным</w:t>
      </w:r>
    </w:p>
    <w:p w:rsidR="00F36FAC" w:rsidRPr="008637E3" w:rsidRDefault="00F36FAC" w:rsidP="000C79C3">
      <w:pPr>
        <w:jc w:val="center"/>
        <w:rPr>
          <w:b/>
          <w:bCs/>
        </w:rPr>
      </w:pPr>
    </w:p>
    <w:tbl>
      <w:tblPr>
        <w:tblW w:w="1031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4577"/>
        <w:gridCol w:w="3220"/>
        <w:gridCol w:w="1842"/>
      </w:tblGrid>
      <w:tr w:rsidR="00F36FAC" w:rsidRPr="008637E3">
        <w:tc>
          <w:tcPr>
            <w:tcW w:w="675" w:type="dxa"/>
            <w:vAlign w:val="center"/>
          </w:tcPr>
          <w:p w:rsidR="00F36FAC" w:rsidRPr="008637E3" w:rsidRDefault="00F36FAC" w:rsidP="00F71ABA">
            <w:pPr>
              <w:jc w:val="center"/>
              <w:rPr>
                <w:b/>
                <w:bCs/>
              </w:rPr>
            </w:pPr>
            <w:r w:rsidRPr="008637E3">
              <w:rPr>
                <w:b/>
                <w:bCs/>
              </w:rPr>
              <w:t>№ п/п</w:t>
            </w:r>
          </w:p>
        </w:tc>
        <w:tc>
          <w:tcPr>
            <w:tcW w:w="4577" w:type="dxa"/>
            <w:vAlign w:val="center"/>
          </w:tcPr>
          <w:p w:rsidR="00F36FAC" w:rsidRPr="008637E3" w:rsidRDefault="00F36FAC" w:rsidP="00F71ABA">
            <w:pPr>
              <w:jc w:val="center"/>
              <w:rPr>
                <w:b/>
                <w:bCs/>
              </w:rPr>
            </w:pPr>
            <w:r w:rsidRPr="008637E3">
              <w:rPr>
                <w:b/>
                <w:bCs/>
              </w:rPr>
              <w:t>Наименование услуги</w:t>
            </w:r>
          </w:p>
        </w:tc>
        <w:tc>
          <w:tcPr>
            <w:tcW w:w="3220" w:type="dxa"/>
            <w:vAlign w:val="center"/>
          </w:tcPr>
          <w:p w:rsidR="00F36FAC" w:rsidRPr="008637E3" w:rsidRDefault="00F36FAC" w:rsidP="00F71ABA">
            <w:pPr>
              <w:jc w:val="center"/>
              <w:rPr>
                <w:b/>
                <w:bCs/>
              </w:rPr>
            </w:pPr>
            <w:r w:rsidRPr="008637E3">
              <w:rPr>
                <w:b/>
                <w:bCs/>
              </w:rPr>
              <w:t xml:space="preserve">Наименование структурного подразделения Администрации </w:t>
            </w:r>
            <w:r>
              <w:rPr>
                <w:b/>
                <w:bCs/>
              </w:rPr>
              <w:t>МО «Андегский сельсовет»</w:t>
            </w:r>
            <w:r w:rsidRPr="008637E3">
              <w:rPr>
                <w:b/>
                <w:bCs/>
              </w:rPr>
              <w:t>, ответственного за предоставление услуги</w:t>
            </w:r>
          </w:p>
        </w:tc>
        <w:tc>
          <w:tcPr>
            <w:tcW w:w="1842" w:type="dxa"/>
            <w:vAlign w:val="center"/>
          </w:tcPr>
          <w:p w:rsidR="00F36FAC" w:rsidRPr="008637E3" w:rsidRDefault="00F36FAC" w:rsidP="00F71ABA">
            <w:pPr>
              <w:jc w:val="center"/>
              <w:rPr>
                <w:b/>
                <w:bCs/>
              </w:rPr>
            </w:pPr>
            <w:r w:rsidRPr="008637E3">
              <w:rPr>
                <w:b/>
                <w:bCs/>
              </w:rPr>
              <w:t>Заключительный этап перевода*</w:t>
            </w:r>
          </w:p>
        </w:tc>
      </w:tr>
      <w:tr w:rsidR="00F36FAC" w:rsidRPr="008637E3">
        <w:tc>
          <w:tcPr>
            <w:tcW w:w="10314" w:type="dxa"/>
            <w:gridSpan w:val="4"/>
          </w:tcPr>
          <w:p w:rsidR="00F36FAC" w:rsidRPr="008637E3" w:rsidRDefault="00F36FAC" w:rsidP="00F71ABA">
            <w:pPr>
              <w:jc w:val="center"/>
              <w:rPr>
                <w:b/>
                <w:bCs/>
              </w:rPr>
            </w:pPr>
            <w:r w:rsidRPr="008637E3">
              <w:rPr>
                <w:b/>
                <w:bCs/>
                <w:lang w:val="en-US"/>
              </w:rPr>
              <w:t>I</w:t>
            </w:r>
            <w:r w:rsidRPr="008637E3">
              <w:rPr>
                <w:b/>
                <w:bCs/>
              </w:rPr>
              <w:t xml:space="preserve">. Услуги с межведомственным </w:t>
            </w:r>
          </w:p>
          <w:p w:rsidR="00F36FAC" w:rsidRPr="008637E3" w:rsidRDefault="00F36FAC" w:rsidP="00F71ABA">
            <w:pPr>
              <w:jc w:val="center"/>
              <w:rPr>
                <w:b/>
                <w:bCs/>
              </w:rPr>
            </w:pPr>
            <w:r w:rsidRPr="008637E3">
              <w:rPr>
                <w:b/>
                <w:bCs/>
              </w:rPr>
              <w:t>и (или) межуровневым взаимодействием</w:t>
            </w:r>
          </w:p>
        </w:tc>
      </w:tr>
      <w:tr w:rsidR="00F36FAC" w:rsidRPr="008637E3">
        <w:tc>
          <w:tcPr>
            <w:tcW w:w="675" w:type="dxa"/>
            <w:vAlign w:val="center"/>
          </w:tcPr>
          <w:p w:rsidR="00F36FAC" w:rsidRPr="008637E3" w:rsidRDefault="00F36FAC" w:rsidP="00F71ABA">
            <w:pPr>
              <w:jc w:val="center"/>
            </w:pPr>
            <w:r w:rsidRPr="008637E3">
              <w:t>1</w:t>
            </w:r>
          </w:p>
        </w:tc>
        <w:tc>
          <w:tcPr>
            <w:tcW w:w="4577" w:type="dxa"/>
          </w:tcPr>
          <w:p w:rsidR="00F36FAC" w:rsidRPr="008637E3" w:rsidRDefault="00F36FAC" w:rsidP="00F71ABA">
            <w:r w:rsidRPr="008637E3">
              <w:t>Предоставление земельных участков для строительства (без предварительного согласования)</w:t>
            </w:r>
          </w:p>
        </w:tc>
        <w:tc>
          <w:tcPr>
            <w:tcW w:w="3220" w:type="dxa"/>
          </w:tcPr>
          <w:p w:rsidR="00F36FAC" w:rsidRPr="008637E3" w:rsidRDefault="00F36FAC" w:rsidP="00F71ABA">
            <w:pPr>
              <w:pStyle w:val="ConsPlusNormal"/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3">
              <w:rPr>
                <w:rFonts w:ascii="Times New Roman" w:hAnsi="Times New Roman" w:cs="Times New Roman"/>
                <w:sz w:val="24"/>
                <w:szCs w:val="24"/>
              </w:rPr>
              <w:t>Общий отдел</w:t>
            </w:r>
          </w:p>
        </w:tc>
        <w:tc>
          <w:tcPr>
            <w:tcW w:w="1842" w:type="dxa"/>
            <w:vAlign w:val="center"/>
          </w:tcPr>
          <w:p w:rsidR="00F36FAC" w:rsidRPr="008637E3" w:rsidRDefault="00F36FAC" w:rsidP="00F71ABA">
            <w:pPr>
              <w:jc w:val="center"/>
            </w:pPr>
            <w:r w:rsidRPr="008637E3">
              <w:rPr>
                <w:lang w:val="en-US"/>
              </w:rPr>
              <w:t>IV</w:t>
            </w:r>
          </w:p>
        </w:tc>
      </w:tr>
      <w:tr w:rsidR="00F36FAC" w:rsidRPr="008637E3">
        <w:tc>
          <w:tcPr>
            <w:tcW w:w="675" w:type="dxa"/>
            <w:vAlign w:val="center"/>
          </w:tcPr>
          <w:p w:rsidR="00F36FAC" w:rsidRPr="008637E3" w:rsidRDefault="00F36FAC" w:rsidP="00F71ABA">
            <w:pPr>
              <w:jc w:val="center"/>
            </w:pPr>
            <w:r w:rsidRPr="008637E3">
              <w:t>2</w:t>
            </w:r>
          </w:p>
        </w:tc>
        <w:tc>
          <w:tcPr>
            <w:tcW w:w="4577" w:type="dxa"/>
          </w:tcPr>
          <w:p w:rsidR="00F36FAC" w:rsidRPr="008637E3" w:rsidRDefault="00F36FAC" w:rsidP="00F71ABA">
            <w:r w:rsidRPr="008637E3">
              <w:t>Предоставление земельных участков для целей, не связанных со строительством</w:t>
            </w:r>
          </w:p>
        </w:tc>
        <w:tc>
          <w:tcPr>
            <w:tcW w:w="3220" w:type="dxa"/>
          </w:tcPr>
          <w:p w:rsidR="00F36FAC" w:rsidRPr="008637E3" w:rsidRDefault="00F36FAC" w:rsidP="00F71ABA">
            <w:pPr>
              <w:pStyle w:val="ConsPlusNormal"/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3">
              <w:rPr>
                <w:rFonts w:ascii="Times New Roman" w:hAnsi="Times New Roman" w:cs="Times New Roman"/>
                <w:sz w:val="24"/>
                <w:szCs w:val="24"/>
              </w:rPr>
              <w:t>Общий отдел</w:t>
            </w:r>
          </w:p>
        </w:tc>
        <w:tc>
          <w:tcPr>
            <w:tcW w:w="1842" w:type="dxa"/>
            <w:vAlign w:val="center"/>
          </w:tcPr>
          <w:p w:rsidR="00F36FAC" w:rsidRPr="008637E3" w:rsidRDefault="00F36FAC" w:rsidP="00F71ABA">
            <w:pPr>
              <w:jc w:val="center"/>
              <w:rPr>
                <w:lang w:val="en-US"/>
              </w:rPr>
            </w:pPr>
            <w:r w:rsidRPr="008637E3">
              <w:rPr>
                <w:lang w:val="en-US"/>
              </w:rPr>
              <w:t>IV</w:t>
            </w:r>
          </w:p>
          <w:p w:rsidR="00F36FAC" w:rsidRPr="008637E3" w:rsidRDefault="00F36FAC" w:rsidP="00F71ABA">
            <w:pPr>
              <w:jc w:val="center"/>
            </w:pPr>
          </w:p>
        </w:tc>
      </w:tr>
      <w:tr w:rsidR="00F36FAC" w:rsidRPr="008637E3">
        <w:tc>
          <w:tcPr>
            <w:tcW w:w="675" w:type="dxa"/>
            <w:vAlign w:val="center"/>
          </w:tcPr>
          <w:p w:rsidR="00F36FAC" w:rsidRPr="008637E3" w:rsidRDefault="00F36FAC" w:rsidP="00F71ABA">
            <w:pPr>
              <w:jc w:val="center"/>
            </w:pPr>
            <w:r w:rsidRPr="008637E3">
              <w:t>3</w:t>
            </w:r>
          </w:p>
        </w:tc>
        <w:tc>
          <w:tcPr>
            <w:tcW w:w="4577" w:type="dxa"/>
          </w:tcPr>
          <w:p w:rsidR="00F36FAC" w:rsidRPr="008637E3" w:rsidRDefault="00F36FAC" w:rsidP="00F71ABA">
            <w:r w:rsidRPr="008637E3">
              <w:t>Предоставление в собственность, аренду, постоянное (бессрочное) пользование земельных участков, занятых зданиями, строениями, сооружениями.</w:t>
            </w:r>
          </w:p>
        </w:tc>
        <w:tc>
          <w:tcPr>
            <w:tcW w:w="3220" w:type="dxa"/>
          </w:tcPr>
          <w:p w:rsidR="00F36FAC" w:rsidRPr="008637E3" w:rsidRDefault="00F36FAC" w:rsidP="00F71ABA">
            <w:pPr>
              <w:pStyle w:val="ConsPlusNormal"/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3">
              <w:rPr>
                <w:rFonts w:ascii="Times New Roman" w:hAnsi="Times New Roman" w:cs="Times New Roman"/>
                <w:sz w:val="24"/>
                <w:szCs w:val="24"/>
              </w:rPr>
              <w:t>Общий отдел</w:t>
            </w:r>
          </w:p>
        </w:tc>
        <w:tc>
          <w:tcPr>
            <w:tcW w:w="1842" w:type="dxa"/>
            <w:vAlign w:val="center"/>
          </w:tcPr>
          <w:p w:rsidR="00F36FAC" w:rsidRPr="008637E3" w:rsidRDefault="00F36FAC" w:rsidP="00F71ABA">
            <w:pPr>
              <w:jc w:val="center"/>
            </w:pPr>
            <w:r w:rsidRPr="008637E3">
              <w:rPr>
                <w:lang w:val="en-US"/>
              </w:rPr>
              <w:t>IV</w:t>
            </w:r>
          </w:p>
        </w:tc>
      </w:tr>
      <w:tr w:rsidR="00F36FAC" w:rsidRPr="008637E3">
        <w:tc>
          <w:tcPr>
            <w:tcW w:w="675" w:type="dxa"/>
            <w:vAlign w:val="center"/>
          </w:tcPr>
          <w:p w:rsidR="00F36FAC" w:rsidRPr="008637E3" w:rsidRDefault="00F36FAC" w:rsidP="00F71ABA">
            <w:pPr>
              <w:jc w:val="center"/>
            </w:pPr>
            <w:r w:rsidRPr="008637E3">
              <w:t>4</w:t>
            </w:r>
          </w:p>
        </w:tc>
        <w:tc>
          <w:tcPr>
            <w:tcW w:w="4577" w:type="dxa"/>
          </w:tcPr>
          <w:p w:rsidR="00F36FAC" w:rsidRPr="008637E3" w:rsidRDefault="00F36FAC" w:rsidP="00F71ABA">
            <w:r w:rsidRPr="008637E3">
              <w:t>Прекращение права аренды, постоянного (бессрочного) пользования, пожизненного наследуемого владения, безвозмездного срочного пользования земельными участками</w:t>
            </w:r>
          </w:p>
        </w:tc>
        <w:tc>
          <w:tcPr>
            <w:tcW w:w="3220" w:type="dxa"/>
          </w:tcPr>
          <w:p w:rsidR="00F36FAC" w:rsidRPr="008637E3" w:rsidRDefault="00F36FAC" w:rsidP="00F71ABA">
            <w:pPr>
              <w:pStyle w:val="ConsPlusNormal"/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3">
              <w:rPr>
                <w:rFonts w:ascii="Times New Roman" w:hAnsi="Times New Roman" w:cs="Times New Roman"/>
                <w:sz w:val="24"/>
                <w:szCs w:val="24"/>
              </w:rPr>
              <w:t>Общий отдел</w:t>
            </w:r>
          </w:p>
        </w:tc>
        <w:tc>
          <w:tcPr>
            <w:tcW w:w="1842" w:type="dxa"/>
            <w:vAlign w:val="center"/>
          </w:tcPr>
          <w:p w:rsidR="00F36FAC" w:rsidRPr="008637E3" w:rsidRDefault="00F36FAC" w:rsidP="00F71ABA">
            <w:pPr>
              <w:jc w:val="center"/>
            </w:pPr>
            <w:r w:rsidRPr="008637E3">
              <w:rPr>
                <w:lang w:val="en-US"/>
              </w:rPr>
              <w:t>IV</w:t>
            </w:r>
          </w:p>
        </w:tc>
      </w:tr>
      <w:tr w:rsidR="00F36FAC" w:rsidRPr="008637E3">
        <w:tc>
          <w:tcPr>
            <w:tcW w:w="675" w:type="dxa"/>
            <w:vAlign w:val="center"/>
          </w:tcPr>
          <w:p w:rsidR="00F36FAC" w:rsidRPr="008637E3" w:rsidRDefault="00F36FAC" w:rsidP="00736DD2">
            <w:pPr>
              <w:jc w:val="center"/>
            </w:pPr>
            <w:r w:rsidRPr="008637E3">
              <w:t>5</w:t>
            </w:r>
          </w:p>
        </w:tc>
        <w:tc>
          <w:tcPr>
            <w:tcW w:w="4577" w:type="dxa"/>
          </w:tcPr>
          <w:p w:rsidR="00F36FAC" w:rsidRPr="008637E3" w:rsidRDefault="00F36FAC" w:rsidP="00736DD2">
            <w:pPr>
              <w:ind w:right="-102"/>
              <w:rPr>
                <w:highlight w:val="yellow"/>
              </w:rPr>
            </w:pPr>
            <w:r w:rsidRPr="008637E3">
              <w:t>Подготовка и выдача градостроительных планов земельных участков</w:t>
            </w:r>
          </w:p>
        </w:tc>
        <w:tc>
          <w:tcPr>
            <w:tcW w:w="3220" w:type="dxa"/>
          </w:tcPr>
          <w:p w:rsidR="00F36FAC" w:rsidRPr="008637E3" w:rsidRDefault="00F36FAC" w:rsidP="00F71ABA">
            <w:pPr>
              <w:jc w:val="center"/>
            </w:pPr>
            <w:r w:rsidRPr="008637E3">
              <w:t>Общий отдел</w:t>
            </w:r>
          </w:p>
        </w:tc>
        <w:tc>
          <w:tcPr>
            <w:tcW w:w="1842" w:type="dxa"/>
            <w:vAlign w:val="center"/>
          </w:tcPr>
          <w:p w:rsidR="00F36FAC" w:rsidRPr="008637E3" w:rsidRDefault="00F36FAC" w:rsidP="00F71ABA">
            <w:pPr>
              <w:jc w:val="center"/>
            </w:pPr>
            <w:r w:rsidRPr="008637E3">
              <w:rPr>
                <w:lang w:val="en-US"/>
              </w:rPr>
              <w:t>IV</w:t>
            </w:r>
          </w:p>
        </w:tc>
      </w:tr>
      <w:tr w:rsidR="00F36FAC" w:rsidRPr="008637E3">
        <w:tc>
          <w:tcPr>
            <w:tcW w:w="675" w:type="dxa"/>
            <w:vAlign w:val="center"/>
          </w:tcPr>
          <w:p w:rsidR="00F36FAC" w:rsidRPr="008637E3" w:rsidRDefault="00F36FAC" w:rsidP="00736DD2">
            <w:pPr>
              <w:jc w:val="center"/>
            </w:pPr>
            <w:r w:rsidRPr="008637E3">
              <w:t>6</w:t>
            </w:r>
          </w:p>
        </w:tc>
        <w:tc>
          <w:tcPr>
            <w:tcW w:w="4577" w:type="dxa"/>
          </w:tcPr>
          <w:p w:rsidR="00F36FAC" w:rsidRPr="008637E3" w:rsidRDefault="00F36FAC" w:rsidP="00F71ABA">
            <w:pPr>
              <w:tabs>
                <w:tab w:val="left" w:pos="15521"/>
              </w:tabs>
              <w:rPr>
                <w:vertAlign w:val="superscript"/>
              </w:rPr>
            </w:pPr>
            <w:r w:rsidRPr="008637E3">
              <w:t xml:space="preserve"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 </w:t>
            </w:r>
          </w:p>
        </w:tc>
        <w:tc>
          <w:tcPr>
            <w:tcW w:w="3220" w:type="dxa"/>
          </w:tcPr>
          <w:p w:rsidR="00F36FAC" w:rsidRPr="008637E3" w:rsidRDefault="00F36FAC" w:rsidP="00F71ABA">
            <w:pPr>
              <w:pStyle w:val="ConsPlusNormal"/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3">
              <w:rPr>
                <w:rFonts w:ascii="Times New Roman" w:hAnsi="Times New Roman" w:cs="Times New Roman"/>
                <w:sz w:val="24"/>
                <w:szCs w:val="24"/>
              </w:rPr>
              <w:t>Общий отдел</w:t>
            </w:r>
          </w:p>
        </w:tc>
        <w:tc>
          <w:tcPr>
            <w:tcW w:w="1842" w:type="dxa"/>
            <w:vAlign w:val="center"/>
          </w:tcPr>
          <w:p w:rsidR="00F36FAC" w:rsidRPr="008637E3" w:rsidRDefault="00F36FAC" w:rsidP="00F71ABA">
            <w:pPr>
              <w:jc w:val="center"/>
            </w:pPr>
            <w:r w:rsidRPr="008637E3">
              <w:rPr>
                <w:lang w:val="en-US"/>
              </w:rPr>
              <w:t>IV</w:t>
            </w:r>
          </w:p>
        </w:tc>
      </w:tr>
      <w:tr w:rsidR="00F36FAC" w:rsidRPr="008637E3">
        <w:tc>
          <w:tcPr>
            <w:tcW w:w="675" w:type="dxa"/>
            <w:vAlign w:val="center"/>
          </w:tcPr>
          <w:p w:rsidR="00F36FAC" w:rsidRPr="008637E3" w:rsidRDefault="00F36FAC" w:rsidP="00F71ABA">
            <w:pPr>
              <w:jc w:val="center"/>
            </w:pPr>
            <w:r w:rsidRPr="008637E3">
              <w:t>7</w:t>
            </w:r>
          </w:p>
        </w:tc>
        <w:tc>
          <w:tcPr>
            <w:tcW w:w="4577" w:type="dxa"/>
          </w:tcPr>
          <w:p w:rsidR="00F36FAC" w:rsidRPr="008637E3" w:rsidRDefault="00F36FAC" w:rsidP="00F71ABA">
            <w:pPr>
              <w:tabs>
                <w:tab w:val="left" w:pos="15521"/>
              </w:tabs>
              <w:rPr>
                <w:vertAlign w:val="superscript"/>
              </w:rPr>
            </w:pPr>
            <w:r w:rsidRPr="008637E3">
              <w:t>Прием заявлений и рассмотрение документов на право признания граждан, проживающих на территории муниципального образования, малоимущими</w:t>
            </w:r>
          </w:p>
        </w:tc>
        <w:tc>
          <w:tcPr>
            <w:tcW w:w="3220" w:type="dxa"/>
          </w:tcPr>
          <w:p w:rsidR="00F36FAC" w:rsidRPr="008637E3" w:rsidRDefault="00F36FAC" w:rsidP="00F71ABA">
            <w:pPr>
              <w:pStyle w:val="ConsPlusNormal"/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3">
              <w:rPr>
                <w:rFonts w:ascii="Times New Roman" w:hAnsi="Times New Roman" w:cs="Times New Roman"/>
                <w:sz w:val="24"/>
                <w:szCs w:val="24"/>
              </w:rPr>
              <w:t>Общий отдел</w:t>
            </w:r>
          </w:p>
        </w:tc>
        <w:tc>
          <w:tcPr>
            <w:tcW w:w="1842" w:type="dxa"/>
            <w:vAlign w:val="center"/>
          </w:tcPr>
          <w:p w:rsidR="00F36FAC" w:rsidRPr="008637E3" w:rsidRDefault="00F36FAC" w:rsidP="00F71ABA">
            <w:pPr>
              <w:jc w:val="center"/>
              <w:rPr>
                <w:lang w:val="en-US"/>
              </w:rPr>
            </w:pPr>
            <w:r w:rsidRPr="008637E3">
              <w:rPr>
                <w:lang w:val="en-US"/>
              </w:rPr>
              <w:t>IV</w:t>
            </w:r>
          </w:p>
        </w:tc>
      </w:tr>
      <w:tr w:rsidR="00F36FAC" w:rsidRPr="008637E3">
        <w:tc>
          <w:tcPr>
            <w:tcW w:w="675" w:type="dxa"/>
            <w:vAlign w:val="center"/>
          </w:tcPr>
          <w:p w:rsidR="00F36FAC" w:rsidRPr="008637E3" w:rsidRDefault="00F36FAC" w:rsidP="00F71ABA">
            <w:pPr>
              <w:jc w:val="center"/>
            </w:pPr>
            <w:r w:rsidRPr="008637E3">
              <w:t>8</w:t>
            </w:r>
          </w:p>
        </w:tc>
        <w:tc>
          <w:tcPr>
            <w:tcW w:w="4577" w:type="dxa"/>
          </w:tcPr>
          <w:p w:rsidR="00F36FAC" w:rsidRPr="008637E3" w:rsidRDefault="00F36FAC" w:rsidP="00F71ABA">
            <w:pPr>
              <w:tabs>
                <w:tab w:val="left" w:pos="15521"/>
              </w:tabs>
              <w:rPr>
                <w:vertAlign w:val="superscript"/>
              </w:rPr>
            </w:pPr>
            <w:r w:rsidRPr="008637E3">
              <w:t>Постановка многодетных семей на учет в целях бесплатного предоставления земельных участков для индивидуального жилищного строительства</w:t>
            </w:r>
          </w:p>
        </w:tc>
        <w:tc>
          <w:tcPr>
            <w:tcW w:w="3220" w:type="dxa"/>
          </w:tcPr>
          <w:p w:rsidR="00F36FAC" w:rsidRPr="008637E3" w:rsidRDefault="00F36FAC" w:rsidP="00F71ABA">
            <w:pPr>
              <w:pStyle w:val="ConsPlusNormal"/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3">
              <w:rPr>
                <w:rFonts w:ascii="Times New Roman" w:hAnsi="Times New Roman" w:cs="Times New Roman"/>
                <w:sz w:val="24"/>
                <w:szCs w:val="24"/>
              </w:rPr>
              <w:t>Общий отдел</w:t>
            </w:r>
          </w:p>
        </w:tc>
        <w:tc>
          <w:tcPr>
            <w:tcW w:w="1842" w:type="dxa"/>
            <w:vAlign w:val="center"/>
          </w:tcPr>
          <w:p w:rsidR="00F36FAC" w:rsidRPr="008637E3" w:rsidRDefault="00F36FAC" w:rsidP="00F71ABA">
            <w:pPr>
              <w:jc w:val="center"/>
              <w:rPr>
                <w:lang w:val="en-US"/>
              </w:rPr>
            </w:pPr>
            <w:r w:rsidRPr="008637E3">
              <w:rPr>
                <w:lang w:val="en-US"/>
              </w:rPr>
              <w:t>IV</w:t>
            </w:r>
          </w:p>
        </w:tc>
      </w:tr>
      <w:tr w:rsidR="00F36FAC" w:rsidRPr="008637E3">
        <w:tc>
          <w:tcPr>
            <w:tcW w:w="675" w:type="dxa"/>
            <w:vAlign w:val="center"/>
          </w:tcPr>
          <w:p w:rsidR="00F36FAC" w:rsidRPr="008637E3" w:rsidRDefault="00F36FAC" w:rsidP="00F71ABA">
            <w:pPr>
              <w:jc w:val="center"/>
            </w:pPr>
            <w:r w:rsidRPr="008637E3">
              <w:t>9</w:t>
            </w:r>
          </w:p>
        </w:tc>
        <w:tc>
          <w:tcPr>
            <w:tcW w:w="4577" w:type="dxa"/>
          </w:tcPr>
          <w:p w:rsidR="00F36FAC" w:rsidRPr="008637E3" w:rsidRDefault="00F36FAC" w:rsidP="00F71ABA">
            <w:pPr>
              <w:tabs>
                <w:tab w:val="left" w:pos="15521"/>
              </w:tabs>
              <w:rPr>
                <w:vertAlign w:val="superscript"/>
              </w:rPr>
            </w:pPr>
            <w:r w:rsidRPr="008637E3">
              <w:t>Бесплатное предоставление земельных участков многодетным семьям</w:t>
            </w:r>
          </w:p>
        </w:tc>
        <w:tc>
          <w:tcPr>
            <w:tcW w:w="3220" w:type="dxa"/>
          </w:tcPr>
          <w:p w:rsidR="00F36FAC" w:rsidRPr="008637E3" w:rsidRDefault="00F36FAC" w:rsidP="00F71ABA">
            <w:pPr>
              <w:pStyle w:val="ConsPlusNormal"/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E3">
              <w:rPr>
                <w:rFonts w:ascii="Times New Roman" w:hAnsi="Times New Roman" w:cs="Times New Roman"/>
                <w:sz w:val="24"/>
                <w:szCs w:val="24"/>
              </w:rPr>
              <w:t>Общий отдел</w:t>
            </w:r>
          </w:p>
        </w:tc>
        <w:tc>
          <w:tcPr>
            <w:tcW w:w="1842" w:type="dxa"/>
            <w:vAlign w:val="center"/>
          </w:tcPr>
          <w:p w:rsidR="00F36FAC" w:rsidRPr="008637E3" w:rsidRDefault="00F36FAC" w:rsidP="00F71ABA">
            <w:pPr>
              <w:jc w:val="center"/>
              <w:rPr>
                <w:lang w:val="en-US"/>
              </w:rPr>
            </w:pPr>
            <w:r w:rsidRPr="008637E3">
              <w:rPr>
                <w:lang w:val="en-US"/>
              </w:rPr>
              <w:t>IV</w:t>
            </w:r>
          </w:p>
        </w:tc>
      </w:tr>
      <w:tr w:rsidR="00F36FAC" w:rsidRPr="008637E3">
        <w:tc>
          <w:tcPr>
            <w:tcW w:w="10314" w:type="dxa"/>
            <w:gridSpan w:val="4"/>
            <w:vAlign w:val="center"/>
          </w:tcPr>
          <w:p w:rsidR="00F36FAC" w:rsidRPr="008637E3" w:rsidRDefault="00F36FAC" w:rsidP="00F71ABA">
            <w:pPr>
              <w:jc w:val="center"/>
              <w:rPr>
                <w:b/>
                <w:bCs/>
              </w:rPr>
            </w:pPr>
            <w:r w:rsidRPr="008637E3">
              <w:rPr>
                <w:b/>
                <w:bCs/>
                <w:lang w:val="en-US"/>
              </w:rPr>
              <w:t>II</w:t>
            </w:r>
            <w:r w:rsidRPr="008637E3">
              <w:rPr>
                <w:b/>
                <w:bCs/>
              </w:rPr>
              <w:t>. Услуги без межведомственного и межуровневого взаимодействия</w:t>
            </w:r>
          </w:p>
        </w:tc>
      </w:tr>
      <w:tr w:rsidR="00F36FAC" w:rsidRPr="008637E3">
        <w:tc>
          <w:tcPr>
            <w:tcW w:w="675" w:type="dxa"/>
            <w:vAlign w:val="center"/>
          </w:tcPr>
          <w:p w:rsidR="00F36FAC" w:rsidRPr="008637E3" w:rsidRDefault="00F36FAC" w:rsidP="00486D78">
            <w:pPr>
              <w:jc w:val="center"/>
            </w:pPr>
            <w:r w:rsidRPr="008637E3">
              <w:t>10</w:t>
            </w:r>
          </w:p>
        </w:tc>
        <w:tc>
          <w:tcPr>
            <w:tcW w:w="4577" w:type="dxa"/>
            <w:vAlign w:val="center"/>
          </w:tcPr>
          <w:p w:rsidR="00F36FAC" w:rsidRPr="008637E3" w:rsidRDefault="00F36FAC" w:rsidP="00F71ABA">
            <w:pPr>
              <w:pStyle w:val="ConsPlusNormal"/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37E3">
              <w:rPr>
                <w:rFonts w:ascii="Times New Roman" w:hAnsi="Times New Roman" w:cs="Times New Roman"/>
                <w:sz w:val="24"/>
                <w:szCs w:val="24"/>
              </w:rPr>
              <w:t>Предоставление архивной информации</w:t>
            </w:r>
          </w:p>
        </w:tc>
        <w:tc>
          <w:tcPr>
            <w:tcW w:w="3220" w:type="dxa"/>
            <w:vAlign w:val="center"/>
          </w:tcPr>
          <w:p w:rsidR="00F36FAC" w:rsidRPr="008637E3" w:rsidRDefault="00F36FAC" w:rsidP="00486D78">
            <w:pPr>
              <w:jc w:val="center"/>
            </w:pPr>
            <w:r w:rsidRPr="008637E3">
              <w:t>Общий отдел</w:t>
            </w:r>
          </w:p>
        </w:tc>
        <w:tc>
          <w:tcPr>
            <w:tcW w:w="1842" w:type="dxa"/>
            <w:vAlign w:val="center"/>
          </w:tcPr>
          <w:p w:rsidR="00F36FAC" w:rsidRPr="008637E3" w:rsidRDefault="00F36FAC" w:rsidP="00F71ABA">
            <w:pPr>
              <w:jc w:val="center"/>
            </w:pPr>
            <w:r w:rsidRPr="008637E3">
              <w:rPr>
                <w:lang w:val="en-US"/>
              </w:rPr>
              <w:t>IV</w:t>
            </w:r>
          </w:p>
        </w:tc>
      </w:tr>
      <w:tr w:rsidR="00F36FAC" w:rsidRPr="008637E3">
        <w:tc>
          <w:tcPr>
            <w:tcW w:w="675" w:type="dxa"/>
            <w:vAlign w:val="center"/>
          </w:tcPr>
          <w:p w:rsidR="00F36FAC" w:rsidRPr="008637E3" w:rsidRDefault="00F36FAC" w:rsidP="00486D78">
            <w:pPr>
              <w:jc w:val="center"/>
            </w:pPr>
            <w:r w:rsidRPr="008637E3">
              <w:t>11</w:t>
            </w:r>
          </w:p>
        </w:tc>
        <w:tc>
          <w:tcPr>
            <w:tcW w:w="4577" w:type="dxa"/>
            <w:vAlign w:val="center"/>
          </w:tcPr>
          <w:p w:rsidR="00F36FAC" w:rsidRPr="008637E3" w:rsidRDefault="00F36FAC" w:rsidP="00F71ABA">
            <w:pPr>
              <w:tabs>
                <w:tab w:val="left" w:pos="15521"/>
              </w:tabs>
            </w:pPr>
            <w:r w:rsidRPr="008637E3">
              <w:t>Предоставление информации об объектах, находящихся в муниципальной собственности</w:t>
            </w:r>
          </w:p>
        </w:tc>
        <w:tc>
          <w:tcPr>
            <w:tcW w:w="3220" w:type="dxa"/>
            <w:vAlign w:val="center"/>
          </w:tcPr>
          <w:p w:rsidR="00F36FAC" w:rsidRPr="008637E3" w:rsidRDefault="00F36FAC" w:rsidP="00486D78">
            <w:pPr>
              <w:jc w:val="center"/>
            </w:pPr>
            <w:r w:rsidRPr="008637E3">
              <w:t>Общий отдел</w:t>
            </w:r>
          </w:p>
        </w:tc>
        <w:tc>
          <w:tcPr>
            <w:tcW w:w="1842" w:type="dxa"/>
            <w:vAlign w:val="center"/>
          </w:tcPr>
          <w:p w:rsidR="00F36FAC" w:rsidRPr="008637E3" w:rsidRDefault="00F36FAC" w:rsidP="00F71ABA">
            <w:pPr>
              <w:jc w:val="center"/>
            </w:pPr>
            <w:r w:rsidRPr="008637E3">
              <w:rPr>
                <w:lang w:val="en-US"/>
              </w:rPr>
              <w:t>IV</w:t>
            </w:r>
          </w:p>
        </w:tc>
      </w:tr>
    </w:tbl>
    <w:p w:rsidR="00F36FAC" w:rsidRDefault="00F36FAC" w:rsidP="000C79C3"/>
    <w:p w:rsidR="00F36FAC" w:rsidRDefault="00F36FAC" w:rsidP="000C79C3"/>
    <w:p w:rsidR="00F36FAC" w:rsidRDefault="00F36FAC" w:rsidP="000C79C3">
      <w:r>
        <w:t>____________________________________________</w:t>
      </w:r>
    </w:p>
    <w:p w:rsidR="00F36FAC" w:rsidRPr="00A1391C" w:rsidRDefault="00F36FAC" w:rsidP="000C79C3">
      <w:pPr>
        <w:jc w:val="both"/>
      </w:pPr>
      <w:r w:rsidRPr="00A1391C">
        <w:t>*</w:t>
      </w:r>
      <w:r>
        <w:t xml:space="preserve"> В</w:t>
      </w:r>
      <w:r w:rsidRPr="00A1391C">
        <w:t xml:space="preserve"> соответствии со сроками, указанными в пункте 3 распоряжения Правительства РФ от 28.12.2011</w:t>
      </w:r>
      <w:r>
        <w:t xml:space="preserve"> </w:t>
      </w:r>
      <w:r w:rsidRPr="00A1391C">
        <w:t>№ 2415-р «О государственных и муниципальных услугах, предоставляемых в электронном виде»</w:t>
      </w:r>
      <w:r>
        <w:t>.</w:t>
      </w:r>
    </w:p>
    <w:p w:rsidR="00F36FAC" w:rsidRDefault="00F36FAC"/>
    <w:p w:rsidR="00F36FAC" w:rsidRDefault="00F36FAC"/>
    <w:p w:rsidR="00F36FAC" w:rsidRDefault="00F36FAC"/>
    <w:p w:rsidR="00F36FAC" w:rsidRDefault="00F36FAC"/>
    <w:p w:rsidR="00F36FAC" w:rsidRDefault="00F36FAC"/>
    <w:sectPr w:rsidR="00F36FAC" w:rsidSect="000A2B51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79C3"/>
    <w:rsid w:val="000036D9"/>
    <w:rsid w:val="0000570E"/>
    <w:rsid w:val="00007607"/>
    <w:rsid w:val="000078B0"/>
    <w:rsid w:val="00007B9D"/>
    <w:rsid w:val="00016EF4"/>
    <w:rsid w:val="00020F6A"/>
    <w:rsid w:val="00021F59"/>
    <w:rsid w:val="00031231"/>
    <w:rsid w:val="00032B3E"/>
    <w:rsid w:val="00032C12"/>
    <w:rsid w:val="00035035"/>
    <w:rsid w:val="0004015C"/>
    <w:rsid w:val="000417AF"/>
    <w:rsid w:val="000424F8"/>
    <w:rsid w:val="00042E34"/>
    <w:rsid w:val="000436EA"/>
    <w:rsid w:val="00045B37"/>
    <w:rsid w:val="0004616E"/>
    <w:rsid w:val="00050274"/>
    <w:rsid w:val="0005127E"/>
    <w:rsid w:val="00054268"/>
    <w:rsid w:val="00056A14"/>
    <w:rsid w:val="000570DB"/>
    <w:rsid w:val="000614C1"/>
    <w:rsid w:val="00064FB7"/>
    <w:rsid w:val="0006713C"/>
    <w:rsid w:val="0007268C"/>
    <w:rsid w:val="00073199"/>
    <w:rsid w:val="00073F35"/>
    <w:rsid w:val="00077CC1"/>
    <w:rsid w:val="00077E9E"/>
    <w:rsid w:val="00084A2E"/>
    <w:rsid w:val="00085997"/>
    <w:rsid w:val="00085A8D"/>
    <w:rsid w:val="000944D4"/>
    <w:rsid w:val="000957D1"/>
    <w:rsid w:val="00095AA1"/>
    <w:rsid w:val="000970DF"/>
    <w:rsid w:val="000A0B61"/>
    <w:rsid w:val="000A12BB"/>
    <w:rsid w:val="000A2B51"/>
    <w:rsid w:val="000A4E9E"/>
    <w:rsid w:val="000A53F5"/>
    <w:rsid w:val="000A5D11"/>
    <w:rsid w:val="000B14C5"/>
    <w:rsid w:val="000C0CB3"/>
    <w:rsid w:val="000C162D"/>
    <w:rsid w:val="000C37EE"/>
    <w:rsid w:val="000C394F"/>
    <w:rsid w:val="000C538D"/>
    <w:rsid w:val="000C589C"/>
    <w:rsid w:val="000C5D58"/>
    <w:rsid w:val="000C79C3"/>
    <w:rsid w:val="000C7EDD"/>
    <w:rsid w:val="000D0DE6"/>
    <w:rsid w:val="000D7BE7"/>
    <w:rsid w:val="000E39F0"/>
    <w:rsid w:val="000E3C71"/>
    <w:rsid w:val="000E5D0A"/>
    <w:rsid w:val="000E6940"/>
    <w:rsid w:val="000F51AB"/>
    <w:rsid w:val="000F550F"/>
    <w:rsid w:val="000F57B5"/>
    <w:rsid w:val="000F7745"/>
    <w:rsid w:val="00100F22"/>
    <w:rsid w:val="001031B7"/>
    <w:rsid w:val="001036E4"/>
    <w:rsid w:val="00106A41"/>
    <w:rsid w:val="00106B7C"/>
    <w:rsid w:val="00110223"/>
    <w:rsid w:val="00110C62"/>
    <w:rsid w:val="001117E8"/>
    <w:rsid w:val="001131D3"/>
    <w:rsid w:val="00113931"/>
    <w:rsid w:val="00113C5D"/>
    <w:rsid w:val="00116BDA"/>
    <w:rsid w:val="00116FB4"/>
    <w:rsid w:val="00117388"/>
    <w:rsid w:val="0012026C"/>
    <w:rsid w:val="00120AD6"/>
    <w:rsid w:val="00122467"/>
    <w:rsid w:val="00125C4A"/>
    <w:rsid w:val="001305AD"/>
    <w:rsid w:val="00130F40"/>
    <w:rsid w:val="00140937"/>
    <w:rsid w:val="00141558"/>
    <w:rsid w:val="001424B6"/>
    <w:rsid w:val="00142A3F"/>
    <w:rsid w:val="00146AF3"/>
    <w:rsid w:val="0014717D"/>
    <w:rsid w:val="001507F4"/>
    <w:rsid w:val="001511D3"/>
    <w:rsid w:val="001547BF"/>
    <w:rsid w:val="001571D5"/>
    <w:rsid w:val="00157551"/>
    <w:rsid w:val="001622D0"/>
    <w:rsid w:val="00162B5C"/>
    <w:rsid w:val="00165E94"/>
    <w:rsid w:val="00171811"/>
    <w:rsid w:val="00176137"/>
    <w:rsid w:val="00177881"/>
    <w:rsid w:val="00180D6A"/>
    <w:rsid w:val="00186BAB"/>
    <w:rsid w:val="001872BA"/>
    <w:rsid w:val="00194896"/>
    <w:rsid w:val="00194B9C"/>
    <w:rsid w:val="001956B3"/>
    <w:rsid w:val="00195DC4"/>
    <w:rsid w:val="00196976"/>
    <w:rsid w:val="001A12AF"/>
    <w:rsid w:val="001A266B"/>
    <w:rsid w:val="001A5803"/>
    <w:rsid w:val="001B035A"/>
    <w:rsid w:val="001B14A2"/>
    <w:rsid w:val="001B3D65"/>
    <w:rsid w:val="001B3E90"/>
    <w:rsid w:val="001B7CC6"/>
    <w:rsid w:val="001C1D26"/>
    <w:rsid w:val="001C34D9"/>
    <w:rsid w:val="001D02E6"/>
    <w:rsid w:val="001D4FE5"/>
    <w:rsid w:val="001D525D"/>
    <w:rsid w:val="001E0A47"/>
    <w:rsid w:val="001E114E"/>
    <w:rsid w:val="001F1103"/>
    <w:rsid w:val="001F3726"/>
    <w:rsid w:val="001F45C7"/>
    <w:rsid w:val="00200EAE"/>
    <w:rsid w:val="002012FD"/>
    <w:rsid w:val="00201D1C"/>
    <w:rsid w:val="00203F80"/>
    <w:rsid w:val="00205320"/>
    <w:rsid w:val="00206E4C"/>
    <w:rsid w:val="002111F8"/>
    <w:rsid w:val="0021498F"/>
    <w:rsid w:val="0021672C"/>
    <w:rsid w:val="0022027A"/>
    <w:rsid w:val="00220513"/>
    <w:rsid w:val="002247A7"/>
    <w:rsid w:val="00226B48"/>
    <w:rsid w:val="00227262"/>
    <w:rsid w:val="00230181"/>
    <w:rsid w:val="0023067B"/>
    <w:rsid w:val="00236A37"/>
    <w:rsid w:val="002371CF"/>
    <w:rsid w:val="002379FF"/>
    <w:rsid w:val="00240D38"/>
    <w:rsid w:val="0024401C"/>
    <w:rsid w:val="002443D0"/>
    <w:rsid w:val="002463C0"/>
    <w:rsid w:val="00246DFD"/>
    <w:rsid w:val="0025184E"/>
    <w:rsid w:val="00254E43"/>
    <w:rsid w:val="00260955"/>
    <w:rsid w:val="002648D1"/>
    <w:rsid w:val="00265377"/>
    <w:rsid w:val="00266BFE"/>
    <w:rsid w:val="002705E0"/>
    <w:rsid w:val="00272BE1"/>
    <w:rsid w:val="00274581"/>
    <w:rsid w:val="002759BE"/>
    <w:rsid w:val="0027618F"/>
    <w:rsid w:val="00277186"/>
    <w:rsid w:val="002808DF"/>
    <w:rsid w:val="00285ABA"/>
    <w:rsid w:val="002904D6"/>
    <w:rsid w:val="00291065"/>
    <w:rsid w:val="0029214E"/>
    <w:rsid w:val="00292DDA"/>
    <w:rsid w:val="0029404A"/>
    <w:rsid w:val="00296082"/>
    <w:rsid w:val="00297979"/>
    <w:rsid w:val="002A2553"/>
    <w:rsid w:val="002A4965"/>
    <w:rsid w:val="002B1738"/>
    <w:rsid w:val="002B1823"/>
    <w:rsid w:val="002B3388"/>
    <w:rsid w:val="002B4684"/>
    <w:rsid w:val="002C0C75"/>
    <w:rsid w:val="002C0CDC"/>
    <w:rsid w:val="002C31A6"/>
    <w:rsid w:val="002C31D7"/>
    <w:rsid w:val="002C325F"/>
    <w:rsid w:val="002C3A22"/>
    <w:rsid w:val="002C753B"/>
    <w:rsid w:val="002D13DF"/>
    <w:rsid w:val="002D3270"/>
    <w:rsid w:val="002D4CAD"/>
    <w:rsid w:val="002E1664"/>
    <w:rsid w:val="002E1E17"/>
    <w:rsid w:val="002E3684"/>
    <w:rsid w:val="002E3F95"/>
    <w:rsid w:val="002E6B7A"/>
    <w:rsid w:val="002F0EC4"/>
    <w:rsid w:val="002F4130"/>
    <w:rsid w:val="002F5CBA"/>
    <w:rsid w:val="002F5D46"/>
    <w:rsid w:val="00300E14"/>
    <w:rsid w:val="00301183"/>
    <w:rsid w:val="0030293C"/>
    <w:rsid w:val="00304CC6"/>
    <w:rsid w:val="00306087"/>
    <w:rsid w:val="00307E27"/>
    <w:rsid w:val="00307FC4"/>
    <w:rsid w:val="00312E00"/>
    <w:rsid w:val="00315222"/>
    <w:rsid w:val="003156CE"/>
    <w:rsid w:val="003164D4"/>
    <w:rsid w:val="00316B90"/>
    <w:rsid w:val="003206A6"/>
    <w:rsid w:val="00322D07"/>
    <w:rsid w:val="00323BFD"/>
    <w:rsid w:val="0032610D"/>
    <w:rsid w:val="00326BCD"/>
    <w:rsid w:val="00334065"/>
    <w:rsid w:val="003404DC"/>
    <w:rsid w:val="0034328C"/>
    <w:rsid w:val="00343F4A"/>
    <w:rsid w:val="00350E18"/>
    <w:rsid w:val="003533AB"/>
    <w:rsid w:val="00353C82"/>
    <w:rsid w:val="003550AA"/>
    <w:rsid w:val="00360605"/>
    <w:rsid w:val="0036095F"/>
    <w:rsid w:val="00361426"/>
    <w:rsid w:val="00361D74"/>
    <w:rsid w:val="003664F7"/>
    <w:rsid w:val="00367403"/>
    <w:rsid w:val="00373763"/>
    <w:rsid w:val="00374E85"/>
    <w:rsid w:val="0038066D"/>
    <w:rsid w:val="003824E7"/>
    <w:rsid w:val="00382947"/>
    <w:rsid w:val="003830F4"/>
    <w:rsid w:val="0038368F"/>
    <w:rsid w:val="003840BA"/>
    <w:rsid w:val="003843C8"/>
    <w:rsid w:val="00387186"/>
    <w:rsid w:val="003908A0"/>
    <w:rsid w:val="003912BD"/>
    <w:rsid w:val="00394EA0"/>
    <w:rsid w:val="00397632"/>
    <w:rsid w:val="003A3906"/>
    <w:rsid w:val="003A3E66"/>
    <w:rsid w:val="003B0447"/>
    <w:rsid w:val="003B16C5"/>
    <w:rsid w:val="003B349F"/>
    <w:rsid w:val="003B3C73"/>
    <w:rsid w:val="003B4190"/>
    <w:rsid w:val="003B4506"/>
    <w:rsid w:val="003B4B11"/>
    <w:rsid w:val="003C6C3F"/>
    <w:rsid w:val="003D0040"/>
    <w:rsid w:val="003D5D0C"/>
    <w:rsid w:val="003D7490"/>
    <w:rsid w:val="003E1A7C"/>
    <w:rsid w:val="003E4476"/>
    <w:rsid w:val="003E7ED9"/>
    <w:rsid w:val="003F1AE1"/>
    <w:rsid w:val="003F68E0"/>
    <w:rsid w:val="003F7B4A"/>
    <w:rsid w:val="00400906"/>
    <w:rsid w:val="00400BE8"/>
    <w:rsid w:val="004032B0"/>
    <w:rsid w:val="00404FAB"/>
    <w:rsid w:val="00410AB4"/>
    <w:rsid w:val="00416965"/>
    <w:rsid w:val="0041738A"/>
    <w:rsid w:val="00417567"/>
    <w:rsid w:val="004208A1"/>
    <w:rsid w:val="00422A20"/>
    <w:rsid w:val="00425E8F"/>
    <w:rsid w:val="00426A00"/>
    <w:rsid w:val="004313FE"/>
    <w:rsid w:val="00433129"/>
    <w:rsid w:val="004345B0"/>
    <w:rsid w:val="00435C63"/>
    <w:rsid w:val="004403CB"/>
    <w:rsid w:val="004410AD"/>
    <w:rsid w:val="004414C1"/>
    <w:rsid w:val="00442D0F"/>
    <w:rsid w:val="00442EDB"/>
    <w:rsid w:val="004430C9"/>
    <w:rsid w:val="0044608C"/>
    <w:rsid w:val="00447725"/>
    <w:rsid w:val="004508D0"/>
    <w:rsid w:val="00451031"/>
    <w:rsid w:val="0045154A"/>
    <w:rsid w:val="00453142"/>
    <w:rsid w:val="00454337"/>
    <w:rsid w:val="00454619"/>
    <w:rsid w:val="00457FA7"/>
    <w:rsid w:val="00460BBE"/>
    <w:rsid w:val="00461A48"/>
    <w:rsid w:val="0046289B"/>
    <w:rsid w:val="00464598"/>
    <w:rsid w:val="00464E90"/>
    <w:rsid w:val="004668EE"/>
    <w:rsid w:val="00467666"/>
    <w:rsid w:val="00470409"/>
    <w:rsid w:val="0047243B"/>
    <w:rsid w:val="00472DBC"/>
    <w:rsid w:val="0047339F"/>
    <w:rsid w:val="00477AEA"/>
    <w:rsid w:val="00477B98"/>
    <w:rsid w:val="004817FF"/>
    <w:rsid w:val="004840A1"/>
    <w:rsid w:val="00484224"/>
    <w:rsid w:val="0048438D"/>
    <w:rsid w:val="00485513"/>
    <w:rsid w:val="00486D78"/>
    <w:rsid w:val="0049047C"/>
    <w:rsid w:val="0049056E"/>
    <w:rsid w:val="0049132A"/>
    <w:rsid w:val="00491F48"/>
    <w:rsid w:val="004931AF"/>
    <w:rsid w:val="004945F3"/>
    <w:rsid w:val="00495EAF"/>
    <w:rsid w:val="004970F6"/>
    <w:rsid w:val="004974EE"/>
    <w:rsid w:val="004977F6"/>
    <w:rsid w:val="004A0DCA"/>
    <w:rsid w:val="004A25BB"/>
    <w:rsid w:val="004A2A45"/>
    <w:rsid w:val="004A2E0D"/>
    <w:rsid w:val="004A4F77"/>
    <w:rsid w:val="004B2419"/>
    <w:rsid w:val="004B4C5F"/>
    <w:rsid w:val="004B7136"/>
    <w:rsid w:val="004B7D9A"/>
    <w:rsid w:val="004C7BF7"/>
    <w:rsid w:val="004D1B06"/>
    <w:rsid w:val="004D2499"/>
    <w:rsid w:val="004D499D"/>
    <w:rsid w:val="004D5DFF"/>
    <w:rsid w:val="004D62A3"/>
    <w:rsid w:val="004D6E2A"/>
    <w:rsid w:val="004D77E8"/>
    <w:rsid w:val="004E18D7"/>
    <w:rsid w:val="004E4BF2"/>
    <w:rsid w:val="004E5066"/>
    <w:rsid w:val="004E6749"/>
    <w:rsid w:val="004F06C4"/>
    <w:rsid w:val="004F1070"/>
    <w:rsid w:val="004F119E"/>
    <w:rsid w:val="004F132E"/>
    <w:rsid w:val="004F231D"/>
    <w:rsid w:val="004F2D9F"/>
    <w:rsid w:val="004F49F5"/>
    <w:rsid w:val="004F74D3"/>
    <w:rsid w:val="004F779B"/>
    <w:rsid w:val="004F77F2"/>
    <w:rsid w:val="00500265"/>
    <w:rsid w:val="00503FA4"/>
    <w:rsid w:val="00510983"/>
    <w:rsid w:val="00511BAB"/>
    <w:rsid w:val="005121DA"/>
    <w:rsid w:val="0051236E"/>
    <w:rsid w:val="005149C2"/>
    <w:rsid w:val="0051575B"/>
    <w:rsid w:val="00525111"/>
    <w:rsid w:val="0052566C"/>
    <w:rsid w:val="00525A44"/>
    <w:rsid w:val="00527BFB"/>
    <w:rsid w:val="00534E8E"/>
    <w:rsid w:val="00535054"/>
    <w:rsid w:val="00540765"/>
    <w:rsid w:val="00542CEE"/>
    <w:rsid w:val="00543828"/>
    <w:rsid w:val="0054401F"/>
    <w:rsid w:val="005471D3"/>
    <w:rsid w:val="005473D9"/>
    <w:rsid w:val="00547AB7"/>
    <w:rsid w:val="005504D2"/>
    <w:rsid w:val="00553242"/>
    <w:rsid w:val="00554BA1"/>
    <w:rsid w:val="00555AB2"/>
    <w:rsid w:val="005566C5"/>
    <w:rsid w:val="005569C7"/>
    <w:rsid w:val="0056490C"/>
    <w:rsid w:val="0056616F"/>
    <w:rsid w:val="00573CFB"/>
    <w:rsid w:val="00573FB9"/>
    <w:rsid w:val="005740D9"/>
    <w:rsid w:val="005741F1"/>
    <w:rsid w:val="00574CD2"/>
    <w:rsid w:val="00575507"/>
    <w:rsid w:val="00577360"/>
    <w:rsid w:val="00584214"/>
    <w:rsid w:val="0058672A"/>
    <w:rsid w:val="005918F7"/>
    <w:rsid w:val="00592C61"/>
    <w:rsid w:val="00593B31"/>
    <w:rsid w:val="0059435F"/>
    <w:rsid w:val="005956B5"/>
    <w:rsid w:val="00597E20"/>
    <w:rsid w:val="005A1205"/>
    <w:rsid w:val="005A27DA"/>
    <w:rsid w:val="005B3DA7"/>
    <w:rsid w:val="005B4843"/>
    <w:rsid w:val="005B6923"/>
    <w:rsid w:val="005C1C4A"/>
    <w:rsid w:val="005C1D47"/>
    <w:rsid w:val="005C3C58"/>
    <w:rsid w:val="005D0BE7"/>
    <w:rsid w:val="005D158A"/>
    <w:rsid w:val="005D3E9C"/>
    <w:rsid w:val="005D3F76"/>
    <w:rsid w:val="005D54B4"/>
    <w:rsid w:val="005D6545"/>
    <w:rsid w:val="005D71E3"/>
    <w:rsid w:val="005E4420"/>
    <w:rsid w:val="005E4B4B"/>
    <w:rsid w:val="005E6066"/>
    <w:rsid w:val="005E64F7"/>
    <w:rsid w:val="005E69FE"/>
    <w:rsid w:val="005F2A6E"/>
    <w:rsid w:val="005F556A"/>
    <w:rsid w:val="00601372"/>
    <w:rsid w:val="00605AED"/>
    <w:rsid w:val="00605B2E"/>
    <w:rsid w:val="00606569"/>
    <w:rsid w:val="00606D74"/>
    <w:rsid w:val="0061344E"/>
    <w:rsid w:val="006145FE"/>
    <w:rsid w:val="00616C3C"/>
    <w:rsid w:val="0062242D"/>
    <w:rsid w:val="00630F2C"/>
    <w:rsid w:val="006334D7"/>
    <w:rsid w:val="00634E39"/>
    <w:rsid w:val="0063667A"/>
    <w:rsid w:val="006373A8"/>
    <w:rsid w:val="00640CBC"/>
    <w:rsid w:val="006423FE"/>
    <w:rsid w:val="00642646"/>
    <w:rsid w:val="00643057"/>
    <w:rsid w:val="006456CF"/>
    <w:rsid w:val="0064616F"/>
    <w:rsid w:val="00646CA8"/>
    <w:rsid w:val="0065194F"/>
    <w:rsid w:val="00660BCD"/>
    <w:rsid w:val="00662B2D"/>
    <w:rsid w:val="00663F5E"/>
    <w:rsid w:val="00665F09"/>
    <w:rsid w:val="006718B0"/>
    <w:rsid w:val="006730EF"/>
    <w:rsid w:val="00674DB7"/>
    <w:rsid w:val="00676377"/>
    <w:rsid w:val="00677B42"/>
    <w:rsid w:val="0068267E"/>
    <w:rsid w:val="00684098"/>
    <w:rsid w:val="00695D1A"/>
    <w:rsid w:val="006B202E"/>
    <w:rsid w:val="006B669B"/>
    <w:rsid w:val="006B6E9E"/>
    <w:rsid w:val="006B720B"/>
    <w:rsid w:val="006C5235"/>
    <w:rsid w:val="006C743F"/>
    <w:rsid w:val="006D1045"/>
    <w:rsid w:val="006D5FFD"/>
    <w:rsid w:val="006D7387"/>
    <w:rsid w:val="006D79DB"/>
    <w:rsid w:val="006D7E91"/>
    <w:rsid w:val="006E4883"/>
    <w:rsid w:val="006E7ECA"/>
    <w:rsid w:val="006F509B"/>
    <w:rsid w:val="006F64CE"/>
    <w:rsid w:val="00701EAB"/>
    <w:rsid w:val="007047D9"/>
    <w:rsid w:val="00722956"/>
    <w:rsid w:val="0072428F"/>
    <w:rsid w:val="007244A9"/>
    <w:rsid w:val="00726B64"/>
    <w:rsid w:val="0072724B"/>
    <w:rsid w:val="0072787B"/>
    <w:rsid w:val="00731768"/>
    <w:rsid w:val="00734B1E"/>
    <w:rsid w:val="00736DD2"/>
    <w:rsid w:val="00737037"/>
    <w:rsid w:val="0074505B"/>
    <w:rsid w:val="00753034"/>
    <w:rsid w:val="007537E3"/>
    <w:rsid w:val="00754C83"/>
    <w:rsid w:val="00754CAE"/>
    <w:rsid w:val="007557F7"/>
    <w:rsid w:val="00757834"/>
    <w:rsid w:val="007602E2"/>
    <w:rsid w:val="00762149"/>
    <w:rsid w:val="007643C8"/>
    <w:rsid w:val="007646C9"/>
    <w:rsid w:val="007656B3"/>
    <w:rsid w:val="00767136"/>
    <w:rsid w:val="007738AA"/>
    <w:rsid w:val="007750AD"/>
    <w:rsid w:val="0077584A"/>
    <w:rsid w:val="00775C68"/>
    <w:rsid w:val="00775C8B"/>
    <w:rsid w:val="007874C5"/>
    <w:rsid w:val="007905CC"/>
    <w:rsid w:val="00792595"/>
    <w:rsid w:val="00792CDD"/>
    <w:rsid w:val="007942C8"/>
    <w:rsid w:val="00795DEF"/>
    <w:rsid w:val="00797CD0"/>
    <w:rsid w:val="00797FFC"/>
    <w:rsid w:val="007A092F"/>
    <w:rsid w:val="007A193A"/>
    <w:rsid w:val="007A1F3F"/>
    <w:rsid w:val="007A214F"/>
    <w:rsid w:val="007A54EF"/>
    <w:rsid w:val="007A55F7"/>
    <w:rsid w:val="007A6D65"/>
    <w:rsid w:val="007B1B31"/>
    <w:rsid w:val="007B49C4"/>
    <w:rsid w:val="007B5A07"/>
    <w:rsid w:val="007B6418"/>
    <w:rsid w:val="007C3563"/>
    <w:rsid w:val="007C3D6A"/>
    <w:rsid w:val="007C5679"/>
    <w:rsid w:val="007D131A"/>
    <w:rsid w:val="007D4325"/>
    <w:rsid w:val="007D7787"/>
    <w:rsid w:val="007E0D4A"/>
    <w:rsid w:val="007E2966"/>
    <w:rsid w:val="007E3292"/>
    <w:rsid w:val="007E4DB3"/>
    <w:rsid w:val="007E4E16"/>
    <w:rsid w:val="007F2DEB"/>
    <w:rsid w:val="007F39A9"/>
    <w:rsid w:val="007F6311"/>
    <w:rsid w:val="007F7872"/>
    <w:rsid w:val="007F7DAC"/>
    <w:rsid w:val="00803106"/>
    <w:rsid w:val="008034EC"/>
    <w:rsid w:val="0080522E"/>
    <w:rsid w:val="00805680"/>
    <w:rsid w:val="00806F32"/>
    <w:rsid w:val="0081033F"/>
    <w:rsid w:val="00811367"/>
    <w:rsid w:val="00814001"/>
    <w:rsid w:val="00814AF6"/>
    <w:rsid w:val="0081763D"/>
    <w:rsid w:val="00820BDC"/>
    <w:rsid w:val="00823D2D"/>
    <w:rsid w:val="00824285"/>
    <w:rsid w:val="008250EA"/>
    <w:rsid w:val="0082600B"/>
    <w:rsid w:val="00832526"/>
    <w:rsid w:val="00833A48"/>
    <w:rsid w:val="00834C1F"/>
    <w:rsid w:val="00842BA3"/>
    <w:rsid w:val="0084441B"/>
    <w:rsid w:val="00846025"/>
    <w:rsid w:val="0085030E"/>
    <w:rsid w:val="00857C5E"/>
    <w:rsid w:val="00863432"/>
    <w:rsid w:val="00863682"/>
    <w:rsid w:val="008637E3"/>
    <w:rsid w:val="00864639"/>
    <w:rsid w:val="00864BE3"/>
    <w:rsid w:val="00866461"/>
    <w:rsid w:val="0086675A"/>
    <w:rsid w:val="00876D62"/>
    <w:rsid w:val="00880AAF"/>
    <w:rsid w:val="00883904"/>
    <w:rsid w:val="008847E9"/>
    <w:rsid w:val="00886057"/>
    <w:rsid w:val="008860E7"/>
    <w:rsid w:val="00887903"/>
    <w:rsid w:val="00891B5B"/>
    <w:rsid w:val="00895729"/>
    <w:rsid w:val="008979F0"/>
    <w:rsid w:val="008A5FD0"/>
    <w:rsid w:val="008A7378"/>
    <w:rsid w:val="008B2294"/>
    <w:rsid w:val="008B2997"/>
    <w:rsid w:val="008B4EC6"/>
    <w:rsid w:val="008B51D3"/>
    <w:rsid w:val="008B5F5E"/>
    <w:rsid w:val="008B6ACA"/>
    <w:rsid w:val="008C02C6"/>
    <w:rsid w:val="008C2D63"/>
    <w:rsid w:val="008C5E43"/>
    <w:rsid w:val="008D0961"/>
    <w:rsid w:val="008D0D8A"/>
    <w:rsid w:val="008D1C9E"/>
    <w:rsid w:val="008D245B"/>
    <w:rsid w:val="008D26EF"/>
    <w:rsid w:val="008D3598"/>
    <w:rsid w:val="008D3EB4"/>
    <w:rsid w:val="008D63AE"/>
    <w:rsid w:val="008D6AB8"/>
    <w:rsid w:val="008D7404"/>
    <w:rsid w:val="008E1385"/>
    <w:rsid w:val="008E34FD"/>
    <w:rsid w:val="008E6979"/>
    <w:rsid w:val="008E7104"/>
    <w:rsid w:val="008E75D7"/>
    <w:rsid w:val="008E75E1"/>
    <w:rsid w:val="008F3536"/>
    <w:rsid w:val="008F4E6F"/>
    <w:rsid w:val="008F79D8"/>
    <w:rsid w:val="00900E71"/>
    <w:rsid w:val="00901533"/>
    <w:rsid w:val="00905360"/>
    <w:rsid w:val="009077B9"/>
    <w:rsid w:val="00910896"/>
    <w:rsid w:val="00912360"/>
    <w:rsid w:val="00915AF0"/>
    <w:rsid w:val="00916972"/>
    <w:rsid w:val="009200EA"/>
    <w:rsid w:val="00922BF3"/>
    <w:rsid w:val="00933118"/>
    <w:rsid w:val="0093380A"/>
    <w:rsid w:val="009339CC"/>
    <w:rsid w:val="00935A7A"/>
    <w:rsid w:val="00940BA0"/>
    <w:rsid w:val="00942B9B"/>
    <w:rsid w:val="00942D08"/>
    <w:rsid w:val="009438F1"/>
    <w:rsid w:val="00944089"/>
    <w:rsid w:val="009444B8"/>
    <w:rsid w:val="00950E1A"/>
    <w:rsid w:val="00951A41"/>
    <w:rsid w:val="00954168"/>
    <w:rsid w:val="00954596"/>
    <w:rsid w:val="009559EE"/>
    <w:rsid w:val="009634F5"/>
    <w:rsid w:val="00966EC8"/>
    <w:rsid w:val="009711FB"/>
    <w:rsid w:val="009713A9"/>
    <w:rsid w:val="00971B18"/>
    <w:rsid w:val="009723F6"/>
    <w:rsid w:val="0097357F"/>
    <w:rsid w:val="00974DC1"/>
    <w:rsid w:val="00975726"/>
    <w:rsid w:val="00977ABC"/>
    <w:rsid w:val="00977D29"/>
    <w:rsid w:val="0098138B"/>
    <w:rsid w:val="00981DF2"/>
    <w:rsid w:val="00981FE2"/>
    <w:rsid w:val="00982242"/>
    <w:rsid w:val="0098423E"/>
    <w:rsid w:val="00985D9B"/>
    <w:rsid w:val="0099446C"/>
    <w:rsid w:val="009948AE"/>
    <w:rsid w:val="009A07FD"/>
    <w:rsid w:val="009A13B7"/>
    <w:rsid w:val="009A1E06"/>
    <w:rsid w:val="009A3E7E"/>
    <w:rsid w:val="009A66CD"/>
    <w:rsid w:val="009A79F2"/>
    <w:rsid w:val="009B23A1"/>
    <w:rsid w:val="009B5A53"/>
    <w:rsid w:val="009C16B8"/>
    <w:rsid w:val="009C7020"/>
    <w:rsid w:val="009D350D"/>
    <w:rsid w:val="009D39E0"/>
    <w:rsid w:val="009D66B7"/>
    <w:rsid w:val="009E1FBF"/>
    <w:rsid w:val="009E509B"/>
    <w:rsid w:val="009E5255"/>
    <w:rsid w:val="009E53D2"/>
    <w:rsid w:val="009E7741"/>
    <w:rsid w:val="009F7B0C"/>
    <w:rsid w:val="00A00870"/>
    <w:rsid w:val="00A01F88"/>
    <w:rsid w:val="00A02F97"/>
    <w:rsid w:val="00A04559"/>
    <w:rsid w:val="00A05A1B"/>
    <w:rsid w:val="00A12CCE"/>
    <w:rsid w:val="00A1391C"/>
    <w:rsid w:val="00A14A60"/>
    <w:rsid w:val="00A17F92"/>
    <w:rsid w:val="00A17FBD"/>
    <w:rsid w:val="00A20644"/>
    <w:rsid w:val="00A20FA7"/>
    <w:rsid w:val="00A24C32"/>
    <w:rsid w:val="00A26E6B"/>
    <w:rsid w:val="00A27CB8"/>
    <w:rsid w:val="00A30639"/>
    <w:rsid w:val="00A36D81"/>
    <w:rsid w:val="00A41EDE"/>
    <w:rsid w:val="00A433DF"/>
    <w:rsid w:val="00A436DC"/>
    <w:rsid w:val="00A44BF2"/>
    <w:rsid w:val="00A44CC2"/>
    <w:rsid w:val="00A44D51"/>
    <w:rsid w:val="00A47C3B"/>
    <w:rsid w:val="00A52300"/>
    <w:rsid w:val="00A5280B"/>
    <w:rsid w:val="00A5301D"/>
    <w:rsid w:val="00A555BA"/>
    <w:rsid w:val="00A6077F"/>
    <w:rsid w:val="00A62A9F"/>
    <w:rsid w:val="00A63C34"/>
    <w:rsid w:val="00A642AA"/>
    <w:rsid w:val="00A64DD7"/>
    <w:rsid w:val="00A67A31"/>
    <w:rsid w:val="00A70A4F"/>
    <w:rsid w:val="00A72C25"/>
    <w:rsid w:val="00A806DA"/>
    <w:rsid w:val="00A81EA2"/>
    <w:rsid w:val="00A83B65"/>
    <w:rsid w:val="00A87207"/>
    <w:rsid w:val="00A92340"/>
    <w:rsid w:val="00A95603"/>
    <w:rsid w:val="00A96367"/>
    <w:rsid w:val="00AA09AF"/>
    <w:rsid w:val="00AA5DCE"/>
    <w:rsid w:val="00AA75FE"/>
    <w:rsid w:val="00AB2769"/>
    <w:rsid w:val="00AB46BC"/>
    <w:rsid w:val="00AB4F3A"/>
    <w:rsid w:val="00AB6F58"/>
    <w:rsid w:val="00AB73FD"/>
    <w:rsid w:val="00AB757A"/>
    <w:rsid w:val="00AC11C2"/>
    <w:rsid w:val="00AC187E"/>
    <w:rsid w:val="00AC2B0C"/>
    <w:rsid w:val="00AD295A"/>
    <w:rsid w:val="00AD516F"/>
    <w:rsid w:val="00AD5890"/>
    <w:rsid w:val="00AD6BA4"/>
    <w:rsid w:val="00AD6C91"/>
    <w:rsid w:val="00AD6CC8"/>
    <w:rsid w:val="00AE74F4"/>
    <w:rsid w:val="00AF1067"/>
    <w:rsid w:val="00AF53A0"/>
    <w:rsid w:val="00B019F7"/>
    <w:rsid w:val="00B03F24"/>
    <w:rsid w:val="00B059B1"/>
    <w:rsid w:val="00B130BB"/>
    <w:rsid w:val="00B16A32"/>
    <w:rsid w:val="00B17461"/>
    <w:rsid w:val="00B2400A"/>
    <w:rsid w:val="00B2484E"/>
    <w:rsid w:val="00B2761C"/>
    <w:rsid w:val="00B30081"/>
    <w:rsid w:val="00B32EA7"/>
    <w:rsid w:val="00B355B7"/>
    <w:rsid w:val="00B4164C"/>
    <w:rsid w:val="00B43480"/>
    <w:rsid w:val="00B4477C"/>
    <w:rsid w:val="00B45159"/>
    <w:rsid w:val="00B45636"/>
    <w:rsid w:val="00B46551"/>
    <w:rsid w:val="00B504EC"/>
    <w:rsid w:val="00B521D7"/>
    <w:rsid w:val="00B574C2"/>
    <w:rsid w:val="00B6462A"/>
    <w:rsid w:val="00B64E73"/>
    <w:rsid w:val="00B655DF"/>
    <w:rsid w:val="00B66353"/>
    <w:rsid w:val="00B71BFC"/>
    <w:rsid w:val="00B726F0"/>
    <w:rsid w:val="00B74306"/>
    <w:rsid w:val="00B7527D"/>
    <w:rsid w:val="00B752FF"/>
    <w:rsid w:val="00B81F97"/>
    <w:rsid w:val="00B81FCB"/>
    <w:rsid w:val="00B826CB"/>
    <w:rsid w:val="00B86BE6"/>
    <w:rsid w:val="00B8703B"/>
    <w:rsid w:val="00B91820"/>
    <w:rsid w:val="00B929A6"/>
    <w:rsid w:val="00BA170D"/>
    <w:rsid w:val="00BA19FA"/>
    <w:rsid w:val="00BA3579"/>
    <w:rsid w:val="00BA5062"/>
    <w:rsid w:val="00BB0346"/>
    <w:rsid w:val="00BB1E95"/>
    <w:rsid w:val="00BB243B"/>
    <w:rsid w:val="00BB294D"/>
    <w:rsid w:val="00BB7B27"/>
    <w:rsid w:val="00BC2EB1"/>
    <w:rsid w:val="00BC614D"/>
    <w:rsid w:val="00BC6737"/>
    <w:rsid w:val="00BD3242"/>
    <w:rsid w:val="00BD34B9"/>
    <w:rsid w:val="00BD4D2D"/>
    <w:rsid w:val="00BD4EB3"/>
    <w:rsid w:val="00BD6239"/>
    <w:rsid w:val="00BE066D"/>
    <w:rsid w:val="00BE27E1"/>
    <w:rsid w:val="00BE28D4"/>
    <w:rsid w:val="00BE3183"/>
    <w:rsid w:val="00BE351A"/>
    <w:rsid w:val="00BE3FA1"/>
    <w:rsid w:val="00BF01AF"/>
    <w:rsid w:val="00BF2299"/>
    <w:rsid w:val="00BF51FF"/>
    <w:rsid w:val="00BF5A4F"/>
    <w:rsid w:val="00BF60CA"/>
    <w:rsid w:val="00C01FB4"/>
    <w:rsid w:val="00C02AEC"/>
    <w:rsid w:val="00C044B1"/>
    <w:rsid w:val="00C04E98"/>
    <w:rsid w:val="00C05311"/>
    <w:rsid w:val="00C07426"/>
    <w:rsid w:val="00C10038"/>
    <w:rsid w:val="00C229E0"/>
    <w:rsid w:val="00C24F33"/>
    <w:rsid w:val="00C2503C"/>
    <w:rsid w:val="00C25946"/>
    <w:rsid w:val="00C30E05"/>
    <w:rsid w:val="00C31332"/>
    <w:rsid w:val="00C31B93"/>
    <w:rsid w:val="00C332C2"/>
    <w:rsid w:val="00C33919"/>
    <w:rsid w:val="00C35184"/>
    <w:rsid w:val="00C37D8D"/>
    <w:rsid w:val="00C41AB5"/>
    <w:rsid w:val="00C4429D"/>
    <w:rsid w:val="00C444B0"/>
    <w:rsid w:val="00C4789B"/>
    <w:rsid w:val="00C47AC2"/>
    <w:rsid w:val="00C47F84"/>
    <w:rsid w:val="00C52435"/>
    <w:rsid w:val="00C52EB9"/>
    <w:rsid w:val="00C56DF8"/>
    <w:rsid w:val="00C61E7B"/>
    <w:rsid w:val="00C63637"/>
    <w:rsid w:val="00C63FBC"/>
    <w:rsid w:val="00C6746A"/>
    <w:rsid w:val="00C67C53"/>
    <w:rsid w:val="00C72943"/>
    <w:rsid w:val="00C77F0A"/>
    <w:rsid w:val="00C80AB7"/>
    <w:rsid w:val="00C84ECF"/>
    <w:rsid w:val="00C86166"/>
    <w:rsid w:val="00C87347"/>
    <w:rsid w:val="00C9388B"/>
    <w:rsid w:val="00C9576C"/>
    <w:rsid w:val="00C962D5"/>
    <w:rsid w:val="00C96529"/>
    <w:rsid w:val="00CA0C8D"/>
    <w:rsid w:val="00CA146C"/>
    <w:rsid w:val="00CA5303"/>
    <w:rsid w:val="00CB1B97"/>
    <w:rsid w:val="00CB3E87"/>
    <w:rsid w:val="00CD0DFA"/>
    <w:rsid w:val="00CD1C87"/>
    <w:rsid w:val="00CD2BD3"/>
    <w:rsid w:val="00CD2D01"/>
    <w:rsid w:val="00CD4F26"/>
    <w:rsid w:val="00CD6256"/>
    <w:rsid w:val="00CE1F31"/>
    <w:rsid w:val="00CE28F7"/>
    <w:rsid w:val="00CE3CB5"/>
    <w:rsid w:val="00CE73CF"/>
    <w:rsid w:val="00CE7DAE"/>
    <w:rsid w:val="00CE7FCD"/>
    <w:rsid w:val="00CF1125"/>
    <w:rsid w:val="00CF24D6"/>
    <w:rsid w:val="00CF6B7B"/>
    <w:rsid w:val="00D004C0"/>
    <w:rsid w:val="00D017B9"/>
    <w:rsid w:val="00D02BDF"/>
    <w:rsid w:val="00D030F5"/>
    <w:rsid w:val="00D0588E"/>
    <w:rsid w:val="00D05D48"/>
    <w:rsid w:val="00D13D61"/>
    <w:rsid w:val="00D213AB"/>
    <w:rsid w:val="00D231ED"/>
    <w:rsid w:val="00D260EA"/>
    <w:rsid w:val="00D26877"/>
    <w:rsid w:val="00D3007C"/>
    <w:rsid w:val="00D3205F"/>
    <w:rsid w:val="00D32C9A"/>
    <w:rsid w:val="00D348C5"/>
    <w:rsid w:val="00D34B9F"/>
    <w:rsid w:val="00D36A85"/>
    <w:rsid w:val="00D371C7"/>
    <w:rsid w:val="00D40289"/>
    <w:rsid w:val="00D4074A"/>
    <w:rsid w:val="00D41EF5"/>
    <w:rsid w:val="00D440B4"/>
    <w:rsid w:val="00D47207"/>
    <w:rsid w:val="00D6202A"/>
    <w:rsid w:val="00D6254E"/>
    <w:rsid w:val="00D639CF"/>
    <w:rsid w:val="00D733F2"/>
    <w:rsid w:val="00D74571"/>
    <w:rsid w:val="00D7580D"/>
    <w:rsid w:val="00D80C14"/>
    <w:rsid w:val="00D82238"/>
    <w:rsid w:val="00D8329E"/>
    <w:rsid w:val="00D8450B"/>
    <w:rsid w:val="00D85913"/>
    <w:rsid w:val="00D95748"/>
    <w:rsid w:val="00D96551"/>
    <w:rsid w:val="00D970BC"/>
    <w:rsid w:val="00DA630E"/>
    <w:rsid w:val="00DA6C0A"/>
    <w:rsid w:val="00DA7713"/>
    <w:rsid w:val="00DB1672"/>
    <w:rsid w:val="00DB1CEE"/>
    <w:rsid w:val="00DB1E27"/>
    <w:rsid w:val="00DB2BA8"/>
    <w:rsid w:val="00DB4356"/>
    <w:rsid w:val="00DB6AEC"/>
    <w:rsid w:val="00DB7B69"/>
    <w:rsid w:val="00DC09D2"/>
    <w:rsid w:val="00DC6974"/>
    <w:rsid w:val="00DC78F8"/>
    <w:rsid w:val="00DD0A2A"/>
    <w:rsid w:val="00DD52AD"/>
    <w:rsid w:val="00DE2AD6"/>
    <w:rsid w:val="00DE4993"/>
    <w:rsid w:val="00DE7428"/>
    <w:rsid w:val="00DF38C7"/>
    <w:rsid w:val="00DF40FA"/>
    <w:rsid w:val="00DF43A3"/>
    <w:rsid w:val="00DF57F5"/>
    <w:rsid w:val="00E000F8"/>
    <w:rsid w:val="00E01435"/>
    <w:rsid w:val="00E0391E"/>
    <w:rsid w:val="00E10F60"/>
    <w:rsid w:val="00E11B44"/>
    <w:rsid w:val="00E12188"/>
    <w:rsid w:val="00E13132"/>
    <w:rsid w:val="00E146B2"/>
    <w:rsid w:val="00E1522D"/>
    <w:rsid w:val="00E16B31"/>
    <w:rsid w:val="00E17804"/>
    <w:rsid w:val="00E20C6D"/>
    <w:rsid w:val="00E20D85"/>
    <w:rsid w:val="00E22CFC"/>
    <w:rsid w:val="00E24F99"/>
    <w:rsid w:val="00E255E1"/>
    <w:rsid w:val="00E26948"/>
    <w:rsid w:val="00E26F3A"/>
    <w:rsid w:val="00E35F0F"/>
    <w:rsid w:val="00E36AB9"/>
    <w:rsid w:val="00E507B9"/>
    <w:rsid w:val="00E50B5D"/>
    <w:rsid w:val="00E53DC7"/>
    <w:rsid w:val="00E53E20"/>
    <w:rsid w:val="00E553E6"/>
    <w:rsid w:val="00E615D7"/>
    <w:rsid w:val="00E63FAF"/>
    <w:rsid w:val="00E65790"/>
    <w:rsid w:val="00E66F49"/>
    <w:rsid w:val="00E7040D"/>
    <w:rsid w:val="00E71C7A"/>
    <w:rsid w:val="00E727F2"/>
    <w:rsid w:val="00E77B80"/>
    <w:rsid w:val="00E819B4"/>
    <w:rsid w:val="00E85AB0"/>
    <w:rsid w:val="00E905FA"/>
    <w:rsid w:val="00E927A3"/>
    <w:rsid w:val="00E94B93"/>
    <w:rsid w:val="00E9547F"/>
    <w:rsid w:val="00EA1352"/>
    <w:rsid w:val="00EA25C7"/>
    <w:rsid w:val="00EA62B0"/>
    <w:rsid w:val="00EA65C7"/>
    <w:rsid w:val="00EA6A68"/>
    <w:rsid w:val="00EB4B45"/>
    <w:rsid w:val="00EB59C9"/>
    <w:rsid w:val="00EB73D0"/>
    <w:rsid w:val="00EB7B67"/>
    <w:rsid w:val="00EC0670"/>
    <w:rsid w:val="00EC334F"/>
    <w:rsid w:val="00EC3C62"/>
    <w:rsid w:val="00EC4B30"/>
    <w:rsid w:val="00EC58C7"/>
    <w:rsid w:val="00ED232C"/>
    <w:rsid w:val="00ED467A"/>
    <w:rsid w:val="00ED4B08"/>
    <w:rsid w:val="00ED7623"/>
    <w:rsid w:val="00ED769F"/>
    <w:rsid w:val="00ED7A0F"/>
    <w:rsid w:val="00EE04CE"/>
    <w:rsid w:val="00EE09FF"/>
    <w:rsid w:val="00EE0C2E"/>
    <w:rsid w:val="00EE2AC0"/>
    <w:rsid w:val="00EE40B4"/>
    <w:rsid w:val="00EF4B93"/>
    <w:rsid w:val="00EF6BED"/>
    <w:rsid w:val="00F003C1"/>
    <w:rsid w:val="00F00876"/>
    <w:rsid w:val="00F04118"/>
    <w:rsid w:val="00F1410D"/>
    <w:rsid w:val="00F14ED3"/>
    <w:rsid w:val="00F23F9D"/>
    <w:rsid w:val="00F246CA"/>
    <w:rsid w:val="00F24A0C"/>
    <w:rsid w:val="00F273BC"/>
    <w:rsid w:val="00F34683"/>
    <w:rsid w:val="00F36FAC"/>
    <w:rsid w:val="00F403FB"/>
    <w:rsid w:val="00F410D1"/>
    <w:rsid w:val="00F43042"/>
    <w:rsid w:val="00F45F6C"/>
    <w:rsid w:val="00F46474"/>
    <w:rsid w:val="00F5085A"/>
    <w:rsid w:val="00F64128"/>
    <w:rsid w:val="00F641F3"/>
    <w:rsid w:val="00F648B9"/>
    <w:rsid w:val="00F71ABA"/>
    <w:rsid w:val="00F751DF"/>
    <w:rsid w:val="00F75E62"/>
    <w:rsid w:val="00F76A53"/>
    <w:rsid w:val="00F76D86"/>
    <w:rsid w:val="00F83D90"/>
    <w:rsid w:val="00F85D96"/>
    <w:rsid w:val="00F85EE6"/>
    <w:rsid w:val="00F90FEF"/>
    <w:rsid w:val="00F917DF"/>
    <w:rsid w:val="00F94F2E"/>
    <w:rsid w:val="00FA3706"/>
    <w:rsid w:val="00FB19ED"/>
    <w:rsid w:val="00FB240A"/>
    <w:rsid w:val="00FB2C2B"/>
    <w:rsid w:val="00FC3CE8"/>
    <w:rsid w:val="00FC65BE"/>
    <w:rsid w:val="00FD2812"/>
    <w:rsid w:val="00FD2964"/>
    <w:rsid w:val="00FD2DD1"/>
    <w:rsid w:val="00FD5081"/>
    <w:rsid w:val="00FD56CB"/>
    <w:rsid w:val="00FD7A73"/>
    <w:rsid w:val="00FE00DE"/>
    <w:rsid w:val="00FE2647"/>
    <w:rsid w:val="00FE6D8E"/>
    <w:rsid w:val="00FE73D7"/>
    <w:rsid w:val="00FE7E27"/>
    <w:rsid w:val="00FF00D5"/>
    <w:rsid w:val="00FF3BEE"/>
    <w:rsid w:val="00FF6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9C3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C79C3"/>
    <w:pPr>
      <w:keepNext/>
      <w:spacing w:before="200" w:after="280"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0C79C3"/>
    <w:pPr>
      <w:keepNext/>
      <w:jc w:val="center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0C79C3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rsid w:val="000C79C3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0C79C3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0C79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9C3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0C79C3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736DD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565</Words>
  <Characters>3225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sergeevdn</dc:creator>
  <cp:keywords/>
  <dc:description/>
  <cp:lastModifiedBy>Sovet</cp:lastModifiedBy>
  <cp:revision>2</cp:revision>
  <cp:lastPrinted>2012-12-10T05:52:00Z</cp:lastPrinted>
  <dcterms:created xsi:type="dcterms:W3CDTF">2013-07-22T06:38:00Z</dcterms:created>
  <dcterms:modified xsi:type="dcterms:W3CDTF">2013-07-22T06:38:00Z</dcterms:modified>
</cp:coreProperties>
</file>